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D993" w14:textId="77777777" w:rsidR="00B703F2" w:rsidRPr="00AA3857" w:rsidRDefault="00E97224" w:rsidP="00F376E5">
      <w:pPr>
        <w:pStyle w:val="Name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Michael Hayden Webb</w:t>
      </w:r>
    </w:p>
    <w:p w14:paraId="22CED50A" w14:textId="77777777" w:rsidR="00F376E5" w:rsidRPr="00AA3857" w:rsidRDefault="00F376E5">
      <w:pPr>
        <w:rPr>
          <w:rFonts w:ascii="Garamond" w:hAnsi="Garamond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AA3857" w14:paraId="3CE47EE5" w14:textId="77777777" w:rsidTr="001C29E5">
        <w:tc>
          <w:tcPr>
            <w:tcW w:w="4428" w:type="dxa"/>
          </w:tcPr>
          <w:p w14:paraId="73CFA50A" w14:textId="67F77DBD" w:rsidR="00F376E5" w:rsidRPr="00AA3857" w:rsidRDefault="00E97224" w:rsidP="004725C4">
            <w:pPr>
              <w:widowControl w:val="0"/>
              <w:rPr>
                <w:rFonts w:ascii="Garamond" w:hAnsi="Garamond" w:cstheme="minorHAnsi"/>
              </w:rPr>
            </w:pPr>
            <w:r w:rsidRPr="00AA3857">
              <w:rPr>
                <w:rFonts w:ascii="Garamond" w:hAnsi="Garamond" w:cstheme="minorHAnsi"/>
              </w:rPr>
              <w:t>(518)567-4644</w:t>
            </w:r>
          </w:p>
          <w:p w14:paraId="7FFB6A9D" w14:textId="750EA3F6" w:rsidR="00F376E5" w:rsidRPr="00AA3857" w:rsidRDefault="00BE0A1B" w:rsidP="004725C4">
            <w:pPr>
              <w:widowControl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</w:t>
            </w:r>
            <w:r w:rsidR="00384264">
              <w:rPr>
                <w:rFonts w:ascii="Garamond" w:hAnsi="Garamond" w:cstheme="minorHAnsi"/>
              </w:rPr>
              <w:t>webb113@gmail.com</w:t>
            </w:r>
          </w:p>
        </w:tc>
        <w:tc>
          <w:tcPr>
            <w:tcW w:w="4428" w:type="dxa"/>
          </w:tcPr>
          <w:p w14:paraId="6B35FE25" w14:textId="77777777" w:rsidR="00F376E5" w:rsidRPr="00AA3857" w:rsidRDefault="00E97224" w:rsidP="004725C4">
            <w:pPr>
              <w:widowControl w:val="0"/>
              <w:jc w:val="right"/>
              <w:rPr>
                <w:rFonts w:ascii="Garamond" w:hAnsi="Garamond" w:cstheme="minorHAnsi"/>
              </w:rPr>
            </w:pPr>
            <w:r w:rsidRPr="00AA3857">
              <w:rPr>
                <w:rFonts w:ascii="Garamond" w:hAnsi="Garamond" w:cstheme="minorHAnsi"/>
              </w:rPr>
              <w:t>300 Riverside Drive</w:t>
            </w:r>
          </w:p>
          <w:p w14:paraId="1163CE0D" w14:textId="503B3620" w:rsidR="00F376E5" w:rsidRPr="00AA3857" w:rsidRDefault="00AF1836" w:rsidP="004725C4">
            <w:pPr>
              <w:widowControl w:val="0"/>
              <w:jc w:val="right"/>
              <w:rPr>
                <w:rFonts w:ascii="Garamond" w:hAnsi="Garamond" w:cstheme="minorHAnsi"/>
              </w:rPr>
            </w:pPr>
            <w:r w:rsidRPr="00AA3857">
              <w:rPr>
                <w:rFonts w:ascii="Garamond" w:hAnsi="Garamond" w:cstheme="minorHAnsi"/>
              </w:rPr>
              <w:t>New York, NY</w:t>
            </w:r>
            <w:r w:rsidR="00E97224" w:rsidRPr="00AA3857">
              <w:rPr>
                <w:rFonts w:ascii="Garamond" w:hAnsi="Garamond" w:cstheme="minorHAnsi"/>
              </w:rPr>
              <w:t xml:space="preserve"> 10025</w:t>
            </w:r>
          </w:p>
        </w:tc>
      </w:tr>
    </w:tbl>
    <w:p w14:paraId="406FC7E5" w14:textId="77777777" w:rsidR="00A90527" w:rsidRPr="00AA3857" w:rsidRDefault="00A90527" w:rsidP="00AA3857">
      <w:pPr>
        <w:ind w:firstLine="720"/>
        <w:rPr>
          <w:rFonts w:ascii="Garamond" w:hAnsi="Garamond" w:cstheme="minorHAnsi"/>
        </w:rPr>
      </w:pPr>
    </w:p>
    <w:p w14:paraId="1B54829F" w14:textId="77777777" w:rsidR="00A90527" w:rsidRPr="00AA3857" w:rsidRDefault="00251FA2" w:rsidP="00A90527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Education</w:t>
      </w:r>
    </w:p>
    <w:p w14:paraId="1423CCDB" w14:textId="77777777" w:rsidR="00A90527" w:rsidRPr="00AA3857" w:rsidRDefault="00A90527" w:rsidP="00A90527">
      <w:pPr>
        <w:rPr>
          <w:rFonts w:ascii="Garamond" w:hAnsi="Garamond" w:cstheme="minorHAnsi"/>
        </w:rPr>
      </w:pPr>
    </w:p>
    <w:p w14:paraId="0BDAC226" w14:textId="39768DFB" w:rsidR="00D07B91" w:rsidRPr="00AA3857" w:rsidRDefault="00D07B91" w:rsidP="00D07B91">
      <w:pPr>
        <w:tabs>
          <w:tab w:val="left" w:pos="720"/>
          <w:tab w:val="right" w:pos="8640"/>
        </w:tabs>
        <w:rPr>
          <w:rFonts w:ascii="Garamond" w:hAnsi="Garamond" w:cstheme="minorHAnsi"/>
        </w:rPr>
      </w:pPr>
      <w:proofErr w:type="spellStart"/>
      <w:r>
        <w:rPr>
          <w:rFonts w:ascii="Garamond" w:hAnsi="Garamond" w:cstheme="minorHAnsi"/>
          <w:b/>
        </w:rPr>
        <w:t>Ed.M</w:t>
      </w:r>
      <w:proofErr w:type="spellEnd"/>
      <w:r w:rsidRPr="00AA3857">
        <w:rPr>
          <w:rFonts w:ascii="Garamond" w:hAnsi="Garamond" w:cstheme="minorHAnsi"/>
          <w:b/>
        </w:rPr>
        <w:tab/>
      </w:r>
      <w:r>
        <w:rPr>
          <w:rFonts w:ascii="Garamond" w:hAnsi="Garamond" w:cstheme="minorHAnsi"/>
        </w:rPr>
        <w:t xml:space="preserve">Columbia </w:t>
      </w:r>
      <w:r w:rsidRPr="00AA3857">
        <w:rPr>
          <w:rFonts w:ascii="Garamond" w:hAnsi="Garamond" w:cstheme="minorHAnsi"/>
        </w:rPr>
        <w:t xml:space="preserve">University, </w:t>
      </w:r>
      <w:r>
        <w:rPr>
          <w:rFonts w:ascii="Garamond" w:hAnsi="Garamond" w:cstheme="minorHAnsi"/>
        </w:rPr>
        <w:t>Music and Music Education</w:t>
      </w:r>
      <w:r w:rsidRPr="00AA3857">
        <w:rPr>
          <w:rFonts w:ascii="Garamond" w:hAnsi="Garamond" w:cstheme="minorHAnsi"/>
        </w:rPr>
        <w:tab/>
      </w:r>
      <w:r w:rsidR="00A954B1">
        <w:rPr>
          <w:rFonts w:ascii="Garamond" w:hAnsi="Garamond" w:cstheme="minorHAnsi"/>
        </w:rPr>
        <w:t xml:space="preserve">Expected </w:t>
      </w:r>
      <w:r w:rsidRPr="00AA3857">
        <w:rPr>
          <w:rFonts w:ascii="Garamond" w:hAnsi="Garamond" w:cstheme="minorHAnsi"/>
        </w:rPr>
        <w:t>20</w:t>
      </w:r>
      <w:r>
        <w:rPr>
          <w:rFonts w:ascii="Garamond" w:hAnsi="Garamond" w:cstheme="minorHAnsi"/>
        </w:rPr>
        <w:t>25</w:t>
      </w:r>
    </w:p>
    <w:p w14:paraId="50C03873" w14:textId="15FC9880" w:rsidR="00D07B91" w:rsidRPr="00D07B91" w:rsidRDefault="00D07B91" w:rsidP="00D07B91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ab/>
      </w:r>
    </w:p>
    <w:p w14:paraId="03C79FD5" w14:textId="77777777" w:rsidR="00D07B91" w:rsidRDefault="00D07B91" w:rsidP="00EA2F62">
      <w:pPr>
        <w:tabs>
          <w:tab w:val="left" w:pos="720"/>
          <w:tab w:val="right" w:pos="8640"/>
        </w:tabs>
        <w:rPr>
          <w:rFonts w:ascii="Garamond" w:hAnsi="Garamond" w:cstheme="minorHAnsi"/>
          <w:b/>
        </w:rPr>
      </w:pPr>
    </w:p>
    <w:p w14:paraId="3C769EC9" w14:textId="7942691E" w:rsidR="00EA2F62" w:rsidRPr="00AA3857" w:rsidRDefault="00E97224" w:rsidP="00EA2F62">
      <w:pPr>
        <w:tabs>
          <w:tab w:val="left" w:pos="720"/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MA</w:t>
      </w:r>
      <w:r w:rsidR="00EA2F62" w:rsidRPr="00AA3857">
        <w:rPr>
          <w:rFonts w:ascii="Garamond" w:hAnsi="Garamond" w:cstheme="minorHAnsi"/>
          <w:b/>
        </w:rPr>
        <w:tab/>
      </w:r>
      <w:r w:rsidRPr="00AA3857">
        <w:rPr>
          <w:rFonts w:ascii="Garamond" w:hAnsi="Garamond" w:cstheme="minorHAnsi"/>
        </w:rPr>
        <w:t>New York University, Music Education</w:t>
      </w:r>
      <w:r w:rsidR="00EA2F62" w:rsidRPr="00AA3857">
        <w:rPr>
          <w:rFonts w:ascii="Garamond" w:hAnsi="Garamond" w:cstheme="minorHAnsi"/>
        </w:rPr>
        <w:tab/>
        <w:t xml:space="preserve"> </w:t>
      </w:r>
      <w:r w:rsidRPr="00AA3857">
        <w:rPr>
          <w:rFonts w:ascii="Garamond" w:hAnsi="Garamond" w:cstheme="minorHAnsi"/>
        </w:rPr>
        <w:t>2019</w:t>
      </w:r>
    </w:p>
    <w:p w14:paraId="2DB66BD3" w14:textId="7176F2B9" w:rsidR="00A90527" w:rsidRPr="00AA3857" w:rsidRDefault="00A90527" w:rsidP="00C12D92">
      <w:pPr>
        <w:ind w:left="720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Thesis: “</w:t>
      </w:r>
      <w:r w:rsidR="00C12D92" w:rsidRPr="00AA3857">
        <w:rPr>
          <w:rFonts w:ascii="Garamond" w:hAnsi="Garamond" w:cstheme="minorHAnsi"/>
          <w:i/>
        </w:rPr>
        <w:t>Performing Musicians of the 21st Century: Perspectives on Undergraduate Music Theory and Aural Comprehension Training</w:t>
      </w:r>
      <w:r w:rsidRPr="00AA3857">
        <w:rPr>
          <w:rFonts w:ascii="Garamond" w:hAnsi="Garamond" w:cstheme="minorHAnsi"/>
        </w:rPr>
        <w:t>”</w:t>
      </w:r>
    </w:p>
    <w:p w14:paraId="44EE3C04" w14:textId="4C926C2E" w:rsidR="002B1FDE" w:rsidRPr="00AA3857" w:rsidRDefault="00A90527" w:rsidP="00A90527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ab/>
      </w:r>
      <w:r w:rsidR="00E97224" w:rsidRPr="00AA3857">
        <w:rPr>
          <w:rFonts w:ascii="Garamond" w:hAnsi="Garamond" w:cstheme="minorHAnsi"/>
        </w:rPr>
        <w:t xml:space="preserve">Advisor: Dr. S. Alex </w:t>
      </w:r>
      <w:proofErr w:type="spellStart"/>
      <w:r w:rsidR="00E97224" w:rsidRPr="00AA3857">
        <w:rPr>
          <w:rFonts w:ascii="Garamond" w:hAnsi="Garamond" w:cstheme="minorHAnsi"/>
        </w:rPr>
        <w:t>Ruthmann</w:t>
      </w:r>
      <w:proofErr w:type="spellEnd"/>
    </w:p>
    <w:p w14:paraId="75C702B1" w14:textId="77777777" w:rsidR="00A90527" w:rsidRPr="00AA3857" w:rsidRDefault="00A90527" w:rsidP="00A90527">
      <w:pPr>
        <w:rPr>
          <w:rFonts w:ascii="Garamond" w:hAnsi="Garamond" w:cstheme="minorHAnsi"/>
        </w:rPr>
      </w:pPr>
    </w:p>
    <w:p w14:paraId="6EBF28F9" w14:textId="77777777" w:rsidR="00EA2F62" w:rsidRPr="00AA3857" w:rsidRDefault="00E97224" w:rsidP="00EA2F62">
      <w:pPr>
        <w:tabs>
          <w:tab w:val="left" w:pos="720"/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BM</w:t>
      </w:r>
      <w:r w:rsidR="00EA2F62" w:rsidRPr="00AA3857">
        <w:rPr>
          <w:rFonts w:ascii="Garamond" w:hAnsi="Garamond" w:cstheme="minorHAnsi"/>
          <w:b/>
        </w:rPr>
        <w:tab/>
      </w:r>
      <w:r w:rsidRPr="00AA3857">
        <w:rPr>
          <w:rFonts w:ascii="Garamond" w:hAnsi="Garamond" w:cstheme="minorHAnsi"/>
        </w:rPr>
        <w:t>New York University, Instrumental Performance/Jazz Studies</w:t>
      </w:r>
      <w:r w:rsidR="00EA2F62" w:rsidRPr="00AA3857">
        <w:rPr>
          <w:rFonts w:ascii="Garamond" w:hAnsi="Garamond" w:cstheme="minorHAnsi"/>
        </w:rPr>
        <w:tab/>
      </w:r>
      <w:r w:rsidRPr="00AA3857">
        <w:rPr>
          <w:rFonts w:ascii="Garamond" w:hAnsi="Garamond" w:cstheme="minorHAnsi"/>
        </w:rPr>
        <w:t>2018</w:t>
      </w:r>
    </w:p>
    <w:p w14:paraId="307CEFE8" w14:textId="166EBA11" w:rsidR="002B1FDE" w:rsidRPr="00AA3857" w:rsidRDefault="00E97224" w:rsidP="00A90527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ab/>
        <w:t>Concentration in Music Education</w:t>
      </w:r>
    </w:p>
    <w:p w14:paraId="72E8FBF9" w14:textId="77777777" w:rsidR="00C12D92" w:rsidRPr="00AA3857" w:rsidRDefault="00C12D92" w:rsidP="00A90527">
      <w:pPr>
        <w:rPr>
          <w:rFonts w:ascii="Garamond" w:hAnsi="Garamond" w:cstheme="minorHAnsi"/>
        </w:rPr>
      </w:pPr>
    </w:p>
    <w:p w14:paraId="6F9575A9" w14:textId="77777777" w:rsidR="00C12D92" w:rsidRPr="00AA3857" w:rsidRDefault="00C12D92" w:rsidP="00C12D92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Teaching Experience</w:t>
      </w:r>
    </w:p>
    <w:p w14:paraId="2D042920" w14:textId="77777777" w:rsidR="00CC7F59" w:rsidRDefault="00CC7F59" w:rsidP="00CC7F59">
      <w:pPr>
        <w:tabs>
          <w:tab w:val="right" w:pos="8640"/>
        </w:tabs>
        <w:rPr>
          <w:rFonts w:ascii="Garamond" w:hAnsi="Garamond" w:cstheme="minorHAnsi"/>
          <w:b/>
        </w:rPr>
      </w:pPr>
    </w:p>
    <w:p w14:paraId="473D6A17" w14:textId="6340AE87" w:rsidR="00384264" w:rsidRPr="00AA3857" w:rsidRDefault="00384264" w:rsidP="00384264">
      <w:pPr>
        <w:tabs>
          <w:tab w:val="right" w:pos="8640"/>
        </w:tabs>
        <w:rPr>
          <w:rFonts w:ascii="Garamond" w:hAnsi="Garamond" w:cstheme="minorHAnsi"/>
        </w:rPr>
      </w:pPr>
      <w:r>
        <w:rPr>
          <w:rFonts w:ascii="Garamond" w:hAnsi="Garamond" w:cstheme="minorHAnsi"/>
          <w:b/>
        </w:rPr>
        <w:t>Alice E. Grady Elementary School</w:t>
      </w:r>
      <w:r w:rsidRPr="00AA3857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t>Elmsford</w:t>
      </w:r>
      <w:r w:rsidRPr="00AA3857">
        <w:rPr>
          <w:rFonts w:ascii="Garamond" w:hAnsi="Garamond" w:cstheme="minorHAnsi"/>
        </w:rPr>
        <w:t>, NY</w:t>
      </w:r>
      <w:r w:rsidRPr="00AA3857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Nov 2022</w:t>
      </w:r>
      <w:r w:rsidRPr="00AA3857">
        <w:rPr>
          <w:rFonts w:ascii="Garamond" w:hAnsi="Garamond" w:cstheme="minorHAnsi"/>
        </w:rPr>
        <w:t xml:space="preserve"> to </w:t>
      </w:r>
      <w:r>
        <w:rPr>
          <w:rFonts w:ascii="Garamond" w:hAnsi="Garamond" w:cstheme="minorHAnsi"/>
        </w:rPr>
        <w:t>Present</w:t>
      </w:r>
    </w:p>
    <w:p w14:paraId="1A1BD53E" w14:textId="6868FF21" w:rsidR="00384264" w:rsidRPr="00AA3857" w:rsidRDefault="00384264" w:rsidP="00384264">
      <w:pPr>
        <w:rPr>
          <w:rFonts w:ascii="Garamond" w:hAnsi="Garamond" w:cstheme="minorHAnsi"/>
        </w:rPr>
      </w:pPr>
      <w:r>
        <w:rPr>
          <w:rFonts w:ascii="Garamond" w:hAnsi="Garamond" w:cstheme="minorHAnsi"/>
          <w:b/>
        </w:rPr>
        <w:t xml:space="preserve">Band Director, </w:t>
      </w:r>
      <w:r>
        <w:rPr>
          <w:rFonts w:ascii="Garamond" w:hAnsi="Garamond" w:cstheme="minorHAnsi"/>
        </w:rPr>
        <w:t>3-6 Instrumental Music</w:t>
      </w:r>
    </w:p>
    <w:p w14:paraId="1D76671E" w14:textId="77777777" w:rsidR="00D02658" w:rsidRDefault="00D02658" w:rsidP="00D02658">
      <w:pPr>
        <w:pStyle w:val="ListParagraph"/>
        <w:numPr>
          <w:ilvl w:val="0"/>
          <w:numId w:val="13"/>
        </w:num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Courses taught include 4</w:t>
      </w:r>
      <w:r w:rsidRPr="00D02658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>, 5</w:t>
      </w:r>
      <w:r w:rsidRPr="00D02658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>, and 6</w:t>
      </w:r>
      <w:r w:rsidRPr="00D02658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 xml:space="preserve"> grade band lessons, 6</w:t>
      </w:r>
      <w:r w:rsidRPr="00D02658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 xml:space="preserve"> grade general music class, and 3</w:t>
      </w:r>
      <w:r w:rsidRPr="00D02658">
        <w:rPr>
          <w:rFonts w:ascii="Garamond" w:hAnsi="Garamond" w:cstheme="minorHAnsi"/>
          <w:bCs/>
          <w:vertAlign w:val="superscript"/>
        </w:rPr>
        <w:t>rd</w:t>
      </w:r>
      <w:r>
        <w:rPr>
          <w:rFonts w:ascii="Garamond" w:hAnsi="Garamond" w:cstheme="minorHAnsi"/>
          <w:bCs/>
        </w:rPr>
        <w:t xml:space="preserve"> grade recorder class.</w:t>
      </w:r>
    </w:p>
    <w:p w14:paraId="19A03032" w14:textId="5F1AAD47" w:rsidR="00D02658" w:rsidRDefault="00A156BD" w:rsidP="00D02658">
      <w:pPr>
        <w:pStyle w:val="ListParagraph"/>
        <w:numPr>
          <w:ilvl w:val="0"/>
          <w:numId w:val="13"/>
        </w:num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Oversaw the instrumental music program of a 2-6 Elementary school with a focus on concert band. </w:t>
      </w:r>
    </w:p>
    <w:p w14:paraId="67152C03" w14:textId="77777777" w:rsidR="00D02658" w:rsidRDefault="00A156BD" w:rsidP="00D02658">
      <w:pPr>
        <w:pStyle w:val="ListParagraph"/>
        <w:numPr>
          <w:ilvl w:val="0"/>
          <w:numId w:val="13"/>
        </w:num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Students learn </w:t>
      </w:r>
      <w:r w:rsidR="007F6EFB">
        <w:rPr>
          <w:rFonts w:ascii="Garamond" w:hAnsi="Garamond" w:cstheme="minorHAnsi"/>
          <w:bCs/>
        </w:rPr>
        <w:t>predominantly</w:t>
      </w:r>
      <w:r>
        <w:rPr>
          <w:rFonts w:ascii="Garamond" w:hAnsi="Garamond" w:cstheme="minorHAnsi"/>
          <w:bCs/>
        </w:rPr>
        <w:t xml:space="preserve"> through </w:t>
      </w:r>
      <w:r w:rsidR="000840A4">
        <w:rPr>
          <w:rFonts w:ascii="Garamond" w:hAnsi="Garamond" w:cstheme="minorHAnsi"/>
          <w:bCs/>
        </w:rPr>
        <w:t>homogenous small group lessons on their instrument of choice throughout 4</w:t>
      </w:r>
      <w:r w:rsidR="000840A4" w:rsidRPr="000840A4">
        <w:rPr>
          <w:rFonts w:ascii="Garamond" w:hAnsi="Garamond" w:cstheme="minorHAnsi"/>
          <w:bCs/>
          <w:vertAlign w:val="superscript"/>
        </w:rPr>
        <w:t>th</w:t>
      </w:r>
      <w:r w:rsidR="000840A4">
        <w:rPr>
          <w:rFonts w:ascii="Garamond" w:hAnsi="Garamond" w:cstheme="minorHAnsi"/>
          <w:bCs/>
        </w:rPr>
        <w:t>, 5</w:t>
      </w:r>
      <w:r w:rsidR="000840A4" w:rsidRPr="000840A4">
        <w:rPr>
          <w:rFonts w:ascii="Garamond" w:hAnsi="Garamond" w:cstheme="minorHAnsi"/>
          <w:bCs/>
          <w:vertAlign w:val="superscript"/>
        </w:rPr>
        <w:t>th</w:t>
      </w:r>
      <w:r w:rsidR="000840A4">
        <w:rPr>
          <w:rFonts w:ascii="Garamond" w:hAnsi="Garamond" w:cstheme="minorHAnsi"/>
          <w:bCs/>
        </w:rPr>
        <w:t>, and 6</w:t>
      </w:r>
      <w:r w:rsidR="000840A4" w:rsidRPr="000840A4">
        <w:rPr>
          <w:rFonts w:ascii="Garamond" w:hAnsi="Garamond" w:cstheme="minorHAnsi"/>
          <w:bCs/>
          <w:vertAlign w:val="superscript"/>
        </w:rPr>
        <w:t>th</w:t>
      </w:r>
      <w:r w:rsidR="000840A4">
        <w:rPr>
          <w:rFonts w:ascii="Garamond" w:hAnsi="Garamond" w:cstheme="minorHAnsi"/>
          <w:bCs/>
        </w:rPr>
        <w:t xml:space="preserve">. </w:t>
      </w:r>
    </w:p>
    <w:p w14:paraId="299A701F" w14:textId="77777777" w:rsidR="00D02658" w:rsidRDefault="000840A4" w:rsidP="00D02658">
      <w:pPr>
        <w:pStyle w:val="ListParagraph"/>
        <w:numPr>
          <w:ilvl w:val="0"/>
          <w:numId w:val="13"/>
        </w:num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Students also rehears</w:t>
      </w:r>
      <w:r w:rsidR="007F6EFB">
        <w:rPr>
          <w:rFonts w:ascii="Garamond" w:hAnsi="Garamond" w:cstheme="minorHAnsi"/>
          <w:bCs/>
        </w:rPr>
        <w:t>e</w:t>
      </w:r>
      <w:r>
        <w:rPr>
          <w:rFonts w:ascii="Garamond" w:hAnsi="Garamond" w:cstheme="minorHAnsi"/>
          <w:bCs/>
        </w:rPr>
        <w:t xml:space="preserve"> in a beginner (4</w:t>
      </w:r>
      <w:r w:rsidRPr="000840A4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>) and advanced (5</w:t>
      </w:r>
      <w:r w:rsidRPr="000840A4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 xml:space="preserve"> and 6</w:t>
      </w:r>
      <w:r w:rsidRPr="000840A4">
        <w:rPr>
          <w:rFonts w:ascii="Garamond" w:hAnsi="Garamond" w:cstheme="minorHAnsi"/>
          <w:bCs/>
          <w:vertAlign w:val="superscript"/>
        </w:rPr>
        <w:t>th</w:t>
      </w:r>
      <w:r>
        <w:rPr>
          <w:rFonts w:ascii="Garamond" w:hAnsi="Garamond" w:cstheme="minorHAnsi"/>
          <w:bCs/>
        </w:rPr>
        <w:t>) band setting</w:t>
      </w:r>
      <w:r w:rsidR="00D02658">
        <w:rPr>
          <w:rFonts w:ascii="Garamond" w:hAnsi="Garamond" w:cstheme="minorHAnsi"/>
          <w:bCs/>
        </w:rPr>
        <w:t xml:space="preserve"> in the mornings before school</w:t>
      </w:r>
      <w:r>
        <w:rPr>
          <w:rFonts w:ascii="Garamond" w:hAnsi="Garamond" w:cstheme="minorHAnsi"/>
          <w:bCs/>
        </w:rPr>
        <w:t xml:space="preserve">. </w:t>
      </w:r>
    </w:p>
    <w:p w14:paraId="7E5969D1" w14:textId="5A8DA0FC" w:rsidR="00384264" w:rsidRDefault="000840A4" w:rsidP="00D02658">
      <w:pPr>
        <w:pStyle w:val="ListParagraph"/>
        <w:numPr>
          <w:ilvl w:val="0"/>
          <w:numId w:val="13"/>
        </w:num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Instrumental instruction begins </w:t>
      </w:r>
      <w:r w:rsidR="00D02658">
        <w:rPr>
          <w:rFonts w:ascii="Garamond" w:hAnsi="Garamond" w:cstheme="minorHAnsi"/>
          <w:bCs/>
        </w:rPr>
        <w:t xml:space="preserve">at the school in </w:t>
      </w:r>
      <w:r>
        <w:rPr>
          <w:rFonts w:ascii="Garamond" w:hAnsi="Garamond" w:cstheme="minorHAnsi"/>
          <w:bCs/>
        </w:rPr>
        <w:t>the 3</w:t>
      </w:r>
      <w:r w:rsidRPr="000840A4">
        <w:rPr>
          <w:rFonts w:ascii="Garamond" w:hAnsi="Garamond" w:cstheme="minorHAnsi"/>
          <w:bCs/>
          <w:vertAlign w:val="superscript"/>
        </w:rPr>
        <w:t>rd</w:t>
      </w:r>
      <w:r>
        <w:rPr>
          <w:rFonts w:ascii="Garamond" w:hAnsi="Garamond" w:cstheme="minorHAnsi"/>
          <w:bCs/>
        </w:rPr>
        <w:t xml:space="preserve"> grade with weekly recorder class</w:t>
      </w:r>
      <w:r w:rsidR="00D02658">
        <w:rPr>
          <w:rFonts w:ascii="Garamond" w:hAnsi="Garamond" w:cstheme="minorHAnsi"/>
          <w:bCs/>
        </w:rPr>
        <w:t>es to prepare students for band instruments in the 4</w:t>
      </w:r>
      <w:r w:rsidR="00D02658" w:rsidRPr="00D02658">
        <w:rPr>
          <w:rFonts w:ascii="Garamond" w:hAnsi="Garamond" w:cstheme="minorHAnsi"/>
          <w:bCs/>
          <w:vertAlign w:val="superscript"/>
        </w:rPr>
        <w:t>th</w:t>
      </w:r>
      <w:r w:rsidR="00D02658">
        <w:rPr>
          <w:rFonts w:ascii="Garamond" w:hAnsi="Garamond" w:cstheme="minorHAnsi"/>
          <w:bCs/>
        </w:rPr>
        <w:t xml:space="preserve"> grade. </w:t>
      </w:r>
    </w:p>
    <w:p w14:paraId="4DFC85DD" w14:textId="77777777" w:rsidR="000840A4" w:rsidRPr="00A156BD" w:rsidRDefault="000840A4" w:rsidP="00A156BD">
      <w:pPr>
        <w:pStyle w:val="ListParagraph"/>
        <w:tabs>
          <w:tab w:val="right" w:pos="8640"/>
        </w:tabs>
        <w:rPr>
          <w:rFonts w:ascii="Garamond" w:hAnsi="Garamond" w:cstheme="minorHAnsi"/>
          <w:bCs/>
        </w:rPr>
      </w:pPr>
    </w:p>
    <w:p w14:paraId="0A874A39" w14:textId="68E1AC12" w:rsidR="00CC7F59" w:rsidRPr="00AA3857" w:rsidRDefault="00CC7F59" w:rsidP="00CC7F59">
      <w:pPr>
        <w:tabs>
          <w:tab w:val="right" w:pos="8640"/>
        </w:tabs>
        <w:rPr>
          <w:rFonts w:ascii="Garamond" w:hAnsi="Garamond" w:cstheme="minorHAnsi"/>
        </w:rPr>
      </w:pPr>
      <w:r>
        <w:rPr>
          <w:rFonts w:ascii="Garamond" w:hAnsi="Garamond" w:cstheme="minorHAnsi"/>
          <w:b/>
        </w:rPr>
        <w:t>The Pennington School</w:t>
      </w:r>
      <w:r w:rsidRPr="00AA3857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t>Mount Vernon</w:t>
      </w:r>
      <w:r w:rsidRPr="00AA3857">
        <w:rPr>
          <w:rFonts w:ascii="Garamond" w:hAnsi="Garamond" w:cstheme="minorHAnsi"/>
        </w:rPr>
        <w:t>, NY</w:t>
      </w:r>
      <w:r w:rsidRPr="00AA3857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Sept 2019</w:t>
      </w:r>
      <w:r w:rsidRPr="00AA3857">
        <w:rPr>
          <w:rFonts w:ascii="Garamond" w:hAnsi="Garamond" w:cstheme="minorHAnsi"/>
        </w:rPr>
        <w:t xml:space="preserve"> to </w:t>
      </w:r>
      <w:r w:rsidR="00384264">
        <w:rPr>
          <w:rFonts w:ascii="Garamond" w:hAnsi="Garamond" w:cstheme="minorHAnsi"/>
        </w:rPr>
        <w:t>Nov 2022</w:t>
      </w:r>
    </w:p>
    <w:p w14:paraId="03372EB9" w14:textId="469B58BD" w:rsidR="00CC7F59" w:rsidRPr="00AA3857" w:rsidRDefault="00CC7F59" w:rsidP="00CC7F59">
      <w:pPr>
        <w:rPr>
          <w:rFonts w:ascii="Garamond" w:hAnsi="Garamond" w:cstheme="minorHAnsi"/>
        </w:rPr>
      </w:pPr>
      <w:r>
        <w:rPr>
          <w:rFonts w:ascii="Garamond" w:hAnsi="Garamond" w:cstheme="minorHAnsi"/>
          <w:b/>
        </w:rPr>
        <w:t>Director of Instrumental Music/Music Teacher</w:t>
      </w:r>
      <w:r w:rsidRPr="00AA3857">
        <w:rPr>
          <w:rFonts w:ascii="Garamond" w:hAnsi="Garamond" w:cstheme="minorHAnsi"/>
          <w:b/>
        </w:rPr>
        <w:t xml:space="preserve">, </w:t>
      </w:r>
      <w:r>
        <w:rPr>
          <w:rFonts w:ascii="Garamond" w:hAnsi="Garamond" w:cstheme="minorHAnsi"/>
        </w:rPr>
        <w:t>4-8 Instrumental Music, 6-8 General Music</w:t>
      </w:r>
    </w:p>
    <w:p w14:paraId="63DEB0CA" w14:textId="77777777" w:rsidR="00D02658" w:rsidRPr="00D02658" w:rsidRDefault="00D02658" w:rsidP="00D02658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180"/>
          <w:tab w:val="left" w:pos="5760"/>
        </w:tabs>
        <w:autoSpaceDE w:val="0"/>
        <w:autoSpaceDN w:val="0"/>
        <w:adjustRightInd w:val="0"/>
        <w:spacing w:after="1"/>
        <w:rPr>
          <w:rFonts w:ascii="Garamond" w:hAnsi="Garamond" w:cs="Avenir Next"/>
          <w:color w:val="000000"/>
        </w:rPr>
      </w:pPr>
      <w:r w:rsidRPr="00D02658">
        <w:rPr>
          <w:rFonts w:ascii="Garamond" w:hAnsi="Garamond" w:cs="Avenir Next"/>
          <w:color w:val="000000"/>
        </w:rPr>
        <w:t>Courses taught included 6th, 7th, and 8th grade general music class and small group private instrumental lessons for grades 4th-8th.</w:t>
      </w:r>
    </w:p>
    <w:p w14:paraId="0F868CBB" w14:textId="77777777" w:rsidR="00D02658" w:rsidRDefault="00384264" w:rsidP="00D02658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180"/>
          <w:tab w:val="left" w:pos="5760"/>
        </w:tabs>
        <w:autoSpaceDE w:val="0"/>
        <w:autoSpaceDN w:val="0"/>
        <w:adjustRightInd w:val="0"/>
        <w:spacing w:after="1"/>
        <w:rPr>
          <w:rFonts w:ascii="Garamond" w:hAnsi="Garamond" w:cs="Avenir Next"/>
          <w:color w:val="000000"/>
        </w:rPr>
      </w:pPr>
      <w:r w:rsidRPr="00D02658">
        <w:rPr>
          <w:rFonts w:ascii="Garamond" w:hAnsi="Garamond" w:cs="Avenir Next"/>
          <w:color w:val="000000"/>
        </w:rPr>
        <w:t>Devised and i</w:t>
      </w:r>
      <w:r w:rsidR="00CC7F59" w:rsidRPr="00D02658">
        <w:rPr>
          <w:rFonts w:ascii="Garamond" w:hAnsi="Garamond" w:cs="Avenir Next"/>
          <w:color w:val="000000"/>
        </w:rPr>
        <w:t>mplemented an original, culturally relevant middle school music appreciation/general music class curriculum</w:t>
      </w:r>
      <w:r w:rsidRPr="00D02658">
        <w:rPr>
          <w:rFonts w:ascii="Garamond" w:hAnsi="Garamond" w:cs="Avenir Next"/>
          <w:color w:val="000000"/>
        </w:rPr>
        <w:t>.</w:t>
      </w:r>
      <w:r w:rsidR="00C94199" w:rsidRPr="00D02658">
        <w:rPr>
          <w:rFonts w:ascii="Garamond" w:hAnsi="Garamond" w:cs="Avenir Next"/>
          <w:color w:val="000000"/>
        </w:rPr>
        <w:t xml:space="preserve"> </w:t>
      </w:r>
    </w:p>
    <w:p w14:paraId="63DBD5DA" w14:textId="7FC21EC7" w:rsidR="00384264" w:rsidRPr="00D02658" w:rsidRDefault="002B1FDE" w:rsidP="00D02658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180"/>
          <w:tab w:val="left" w:pos="5760"/>
        </w:tabs>
        <w:autoSpaceDE w:val="0"/>
        <w:autoSpaceDN w:val="0"/>
        <w:adjustRightInd w:val="0"/>
        <w:spacing w:after="1"/>
        <w:rPr>
          <w:rFonts w:ascii="Garamond" w:hAnsi="Garamond" w:cs="Avenir Next"/>
          <w:color w:val="000000"/>
        </w:rPr>
      </w:pPr>
      <w:r w:rsidRPr="00D02658">
        <w:rPr>
          <w:rFonts w:ascii="Garamond" w:hAnsi="Garamond" w:cs="Avenir Next"/>
          <w:color w:val="000000"/>
        </w:rPr>
        <w:t>Collaborated with school support staff to provide appropriate classroom accommodations for students with IEPs/504 Plans and English Language Learners</w:t>
      </w:r>
      <w:r w:rsidR="00D02658">
        <w:rPr>
          <w:rFonts w:ascii="Garamond" w:hAnsi="Garamond" w:cs="Avenir Next"/>
          <w:color w:val="000000"/>
        </w:rPr>
        <w:t>.</w:t>
      </w:r>
    </w:p>
    <w:p w14:paraId="6704C45D" w14:textId="3E808785" w:rsidR="00C12D92" w:rsidRPr="00AA3857" w:rsidRDefault="00C12D92" w:rsidP="00C12D92">
      <w:pPr>
        <w:tabs>
          <w:tab w:val="left" w:pos="1954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ab/>
      </w:r>
    </w:p>
    <w:p w14:paraId="1E906A88" w14:textId="71E44992" w:rsidR="008B37A5" w:rsidRPr="00AA3857" w:rsidRDefault="008B37A5" w:rsidP="00C12D92">
      <w:pPr>
        <w:tabs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East Brooklyn Congregation</w:t>
      </w:r>
      <w:r w:rsidR="00D94DE2">
        <w:rPr>
          <w:rFonts w:ascii="Garamond" w:hAnsi="Garamond" w:cstheme="minorHAnsi"/>
          <w:b/>
        </w:rPr>
        <w:t xml:space="preserve"> (EBC)</w:t>
      </w:r>
      <w:r w:rsidRPr="00AA3857">
        <w:rPr>
          <w:rFonts w:ascii="Garamond" w:hAnsi="Garamond" w:cstheme="minorHAnsi"/>
          <w:b/>
        </w:rPr>
        <w:t xml:space="preserve"> High School</w:t>
      </w:r>
      <w:r w:rsidRPr="00AA3857">
        <w:rPr>
          <w:rFonts w:ascii="Garamond" w:hAnsi="Garamond" w:cstheme="minorHAnsi"/>
        </w:rPr>
        <w:t>, Brooklyn, NY</w:t>
      </w:r>
      <w:r w:rsidRPr="00AA3857">
        <w:rPr>
          <w:rFonts w:ascii="Garamond" w:hAnsi="Garamond" w:cstheme="minorHAnsi"/>
        </w:rPr>
        <w:tab/>
        <w:t>Feb 2019 to May 2019</w:t>
      </w:r>
    </w:p>
    <w:p w14:paraId="1152D2DC" w14:textId="66DE9F79" w:rsidR="00C12D92" w:rsidRPr="00AA3857" w:rsidRDefault="008B37A5" w:rsidP="00C12D92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Student Teacher</w:t>
      </w:r>
      <w:r w:rsidR="001E7544" w:rsidRPr="00AA3857">
        <w:rPr>
          <w:rFonts w:ascii="Garamond" w:hAnsi="Garamond" w:cstheme="minorHAnsi"/>
          <w:b/>
        </w:rPr>
        <w:t xml:space="preserve">, </w:t>
      </w:r>
      <w:r w:rsidR="001E7544" w:rsidRPr="00AA3857">
        <w:rPr>
          <w:rFonts w:ascii="Garamond" w:hAnsi="Garamond" w:cstheme="minorHAnsi"/>
        </w:rPr>
        <w:t>9-12 Instrumental Music</w:t>
      </w:r>
    </w:p>
    <w:p w14:paraId="69828213" w14:textId="77777777" w:rsidR="00D02658" w:rsidRPr="00D02658" w:rsidRDefault="00E118E5" w:rsidP="00D02658">
      <w:pPr>
        <w:pStyle w:val="ListParagraph"/>
        <w:numPr>
          <w:ilvl w:val="0"/>
          <w:numId w:val="14"/>
        </w:numPr>
        <w:tabs>
          <w:tab w:val="left" w:pos="3480"/>
          <w:tab w:val="left" w:pos="5794"/>
        </w:tabs>
        <w:rPr>
          <w:rFonts w:ascii="Garamond" w:hAnsi="Garamond" w:cs="Avenir Next"/>
          <w:color w:val="000000"/>
        </w:rPr>
      </w:pPr>
      <w:r>
        <w:rPr>
          <w:rFonts w:ascii="Garamond" w:hAnsi="Garamond" w:cstheme="minorHAnsi"/>
        </w:rPr>
        <w:lastRenderedPageBreak/>
        <w:t>Co-taught (3) sections of Beginner Band, (1) section of Advanced Band, and (1) section of Guitar Ensemble</w:t>
      </w:r>
      <w:r w:rsidR="002B0014">
        <w:rPr>
          <w:rFonts w:ascii="Garamond" w:hAnsi="Garamond" w:cstheme="minorHAnsi"/>
        </w:rPr>
        <w:t xml:space="preserve"> in collaboration with Mr. Richard Fields. </w:t>
      </w:r>
    </w:p>
    <w:p w14:paraId="75DD2E1F" w14:textId="77777777" w:rsidR="00D02658" w:rsidRPr="00D02658" w:rsidRDefault="002B0014" w:rsidP="00D02658">
      <w:pPr>
        <w:pStyle w:val="ListParagraph"/>
        <w:numPr>
          <w:ilvl w:val="0"/>
          <w:numId w:val="14"/>
        </w:numPr>
        <w:tabs>
          <w:tab w:val="left" w:pos="3480"/>
          <w:tab w:val="left" w:pos="5794"/>
        </w:tabs>
        <w:rPr>
          <w:rFonts w:ascii="Garamond" w:hAnsi="Garamond" w:cs="Avenir Next"/>
          <w:color w:val="000000"/>
        </w:rPr>
      </w:pPr>
      <w:r w:rsidRPr="002B0014">
        <w:rPr>
          <w:rFonts w:ascii="Garamond" w:hAnsi="Garamond" w:cstheme="minorHAnsi"/>
        </w:rPr>
        <w:t xml:space="preserve">Assisted in the </w:t>
      </w:r>
      <w:r w:rsidR="00E118E5" w:rsidRPr="002B0014">
        <w:rPr>
          <w:rFonts w:ascii="Garamond" w:hAnsi="Garamond" w:cstheme="minorHAnsi"/>
        </w:rPr>
        <w:t>develop</w:t>
      </w:r>
      <w:r w:rsidRPr="002B0014">
        <w:rPr>
          <w:rFonts w:ascii="Garamond" w:hAnsi="Garamond" w:cstheme="minorHAnsi"/>
        </w:rPr>
        <w:t>ment of</w:t>
      </w:r>
      <w:r w:rsidR="00E118E5" w:rsidRPr="002B0014">
        <w:rPr>
          <w:rFonts w:ascii="Garamond" w:hAnsi="Garamond" w:cstheme="minorHAnsi"/>
        </w:rPr>
        <w:t xml:space="preserve"> curriculum and lessons for a growing instrumental music program</w:t>
      </w:r>
      <w:r w:rsidRPr="002B0014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t xml:space="preserve"> </w:t>
      </w:r>
    </w:p>
    <w:p w14:paraId="3437D1EA" w14:textId="77777777" w:rsidR="00D02658" w:rsidRPr="00D02658" w:rsidRDefault="002B0014" w:rsidP="00D02658">
      <w:pPr>
        <w:pStyle w:val="ListParagraph"/>
        <w:numPr>
          <w:ilvl w:val="0"/>
          <w:numId w:val="14"/>
        </w:numPr>
        <w:tabs>
          <w:tab w:val="left" w:pos="3480"/>
          <w:tab w:val="left" w:pos="5794"/>
        </w:tabs>
        <w:rPr>
          <w:rFonts w:ascii="Garamond" w:hAnsi="Garamond" w:cs="Avenir Next"/>
          <w:color w:val="000000"/>
        </w:rPr>
      </w:pPr>
      <w:r>
        <w:rPr>
          <w:rFonts w:ascii="Garamond" w:hAnsi="Garamond" w:cstheme="minorHAnsi"/>
        </w:rPr>
        <w:t>Created arrangements of popular songs</w:t>
      </w:r>
      <w:r w:rsidR="00E118E5" w:rsidRPr="002B0014">
        <w:rPr>
          <w:rFonts w:ascii="Garamond" w:hAnsi="Garamond" w:cstheme="minorHAnsi"/>
        </w:rPr>
        <w:t xml:space="preserve"> for the EBC High School Concert Band’s Spring </w:t>
      </w:r>
      <w:r>
        <w:rPr>
          <w:rFonts w:ascii="Garamond" w:hAnsi="Garamond" w:cstheme="minorHAnsi"/>
        </w:rPr>
        <w:t xml:space="preserve">performance. </w:t>
      </w:r>
    </w:p>
    <w:p w14:paraId="3A0C55D2" w14:textId="413F4B48" w:rsidR="000840A4" w:rsidRPr="007E5290" w:rsidRDefault="002B0014" w:rsidP="00D02658">
      <w:pPr>
        <w:pStyle w:val="ListParagraph"/>
        <w:numPr>
          <w:ilvl w:val="0"/>
          <w:numId w:val="14"/>
        </w:numPr>
        <w:tabs>
          <w:tab w:val="left" w:pos="3480"/>
          <w:tab w:val="left" w:pos="5794"/>
        </w:tabs>
        <w:rPr>
          <w:rFonts w:ascii="Garamond" w:hAnsi="Garamond" w:cs="Avenir Next"/>
          <w:color w:val="000000"/>
        </w:rPr>
      </w:pPr>
      <w:r>
        <w:rPr>
          <w:rFonts w:ascii="Garamond" w:hAnsi="Garamond" w:cstheme="minorHAnsi"/>
        </w:rPr>
        <w:t xml:space="preserve">Provided </w:t>
      </w:r>
      <w:r w:rsidR="00E118E5" w:rsidRPr="002B0014">
        <w:rPr>
          <w:rFonts w:ascii="Garamond" w:hAnsi="Garamond" w:cs="Avenir Next"/>
          <w:color w:val="000000"/>
        </w:rPr>
        <w:t>individualize</w:t>
      </w:r>
      <w:r>
        <w:rPr>
          <w:rFonts w:ascii="Garamond" w:hAnsi="Garamond" w:cs="Avenir Next"/>
          <w:color w:val="000000"/>
        </w:rPr>
        <w:t>d</w:t>
      </w:r>
      <w:r w:rsidR="00E118E5" w:rsidRPr="002B0014">
        <w:rPr>
          <w:rFonts w:ascii="Garamond" w:hAnsi="Garamond" w:cs="Avenir Next"/>
          <w:color w:val="000000"/>
        </w:rPr>
        <w:t xml:space="preserve"> instruction through small group work in the context of a large</w:t>
      </w:r>
      <w:r w:rsidR="00C82B92" w:rsidRPr="002B0014">
        <w:rPr>
          <w:rFonts w:ascii="Garamond" w:hAnsi="Garamond" w:cs="Avenir Next"/>
          <w:color w:val="000000"/>
        </w:rPr>
        <w:t>r heterogeneous ensembl</w:t>
      </w:r>
      <w:r w:rsidR="00C94199">
        <w:rPr>
          <w:rFonts w:ascii="Garamond" w:hAnsi="Garamond" w:cs="Avenir Next"/>
          <w:color w:val="000000"/>
        </w:rPr>
        <w:t>e.</w:t>
      </w:r>
    </w:p>
    <w:p w14:paraId="113289CE" w14:textId="77777777" w:rsidR="000840A4" w:rsidRPr="007E5290" w:rsidRDefault="000840A4" w:rsidP="007E5290">
      <w:pPr>
        <w:tabs>
          <w:tab w:val="left" w:pos="3480"/>
          <w:tab w:val="left" w:pos="5794"/>
        </w:tabs>
        <w:rPr>
          <w:rFonts w:ascii="Garamond" w:hAnsi="Garamond" w:cs="Avenir Next"/>
          <w:color w:val="000000"/>
        </w:rPr>
      </w:pPr>
    </w:p>
    <w:p w14:paraId="5FFD1B5C" w14:textId="12614401" w:rsidR="00C12D92" w:rsidRPr="00AA3857" w:rsidRDefault="001E7544" w:rsidP="00C12D92">
      <w:pPr>
        <w:tabs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The Packer Collegiate Institute</w:t>
      </w:r>
      <w:r w:rsidRPr="00AA3857">
        <w:rPr>
          <w:rFonts w:ascii="Garamond" w:hAnsi="Garamond" w:cstheme="minorHAnsi"/>
        </w:rPr>
        <w:t>, Brooklyn, NY</w:t>
      </w:r>
      <w:r w:rsidRPr="00AA3857">
        <w:rPr>
          <w:rFonts w:ascii="Garamond" w:hAnsi="Garamond" w:cstheme="minorHAnsi"/>
        </w:rPr>
        <w:tab/>
        <w:t>Sept 2018 to Jan 2019</w:t>
      </w:r>
    </w:p>
    <w:p w14:paraId="0C0F71D1" w14:textId="2418CF8A" w:rsidR="00C12D92" w:rsidRPr="00AA3857" w:rsidRDefault="001E7544" w:rsidP="00C12D92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Student Teacher,</w:t>
      </w:r>
      <w:r w:rsidRPr="00AA3857">
        <w:rPr>
          <w:rFonts w:ascii="Garamond" w:hAnsi="Garamond" w:cstheme="minorHAnsi"/>
        </w:rPr>
        <w:t xml:space="preserve"> 4-12 Instrumental Music</w:t>
      </w:r>
    </w:p>
    <w:p w14:paraId="00D58D9E" w14:textId="77777777" w:rsidR="00D02658" w:rsidRDefault="00E118E5" w:rsidP="00D02658">
      <w:pPr>
        <w:pStyle w:val="ListParagraph"/>
        <w:numPr>
          <w:ilvl w:val="0"/>
          <w:numId w:val="16"/>
        </w:numPr>
        <w:rPr>
          <w:rFonts w:ascii="Garamond" w:hAnsi="Garamond" w:cstheme="minorHAnsi"/>
        </w:rPr>
      </w:pPr>
      <w:r w:rsidRPr="00D02658">
        <w:rPr>
          <w:rFonts w:ascii="Garamond" w:hAnsi="Garamond" w:cstheme="minorHAnsi"/>
        </w:rPr>
        <w:t>Co-taught of wide variety of instrumental music classes including 4</w:t>
      </w:r>
      <w:r w:rsidRPr="00D02658">
        <w:rPr>
          <w:rFonts w:ascii="Garamond" w:hAnsi="Garamond" w:cstheme="minorHAnsi"/>
          <w:vertAlign w:val="superscript"/>
        </w:rPr>
        <w:t>th</w:t>
      </w:r>
      <w:r w:rsidRPr="00D02658">
        <w:rPr>
          <w:rFonts w:ascii="Garamond" w:hAnsi="Garamond" w:cstheme="minorHAnsi"/>
        </w:rPr>
        <w:t>-8</w:t>
      </w:r>
      <w:r w:rsidRPr="00D02658">
        <w:rPr>
          <w:rFonts w:ascii="Garamond" w:hAnsi="Garamond" w:cstheme="minorHAnsi"/>
          <w:vertAlign w:val="superscript"/>
        </w:rPr>
        <w:t>th</w:t>
      </w:r>
      <w:r w:rsidRPr="00D02658">
        <w:rPr>
          <w:rFonts w:ascii="Garamond" w:hAnsi="Garamond" w:cstheme="minorHAnsi"/>
        </w:rPr>
        <w:t xml:space="preserve"> grade woodwinds, Concert Band, Middle School Jazz Ensemble,</w:t>
      </w:r>
      <w:r w:rsidR="00BE0A1B" w:rsidRPr="00D02658">
        <w:rPr>
          <w:rFonts w:ascii="Garamond" w:hAnsi="Garamond" w:cstheme="minorHAnsi"/>
        </w:rPr>
        <w:t xml:space="preserve"> and</w:t>
      </w:r>
      <w:r w:rsidRPr="00D02658">
        <w:rPr>
          <w:rFonts w:ascii="Garamond" w:hAnsi="Garamond" w:cstheme="minorHAnsi"/>
        </w:rPr>
        <w:t xml:space="preserve"> High School Lab Band</w:t>
      </w:r>
      <w:r w:rsidR="00A3157C" w:rsidRPr="00D02658">
        <w:rPr>
          <w:rFonts w:ascii="Garamond" w:hAnsi="Garamond" w:cstheme="minorHAnsi"/>
        </w:rPr>
        <w:t xml:space="preserve"> in collaboration with Mr. Jeremy </w:t>
      </w:r>
      <w:proofErr w:type="spellStart"/>
      <w:r w:rsidR="00A3157C" w:rsidRPr="00D02658">
        <w:rPr>
          <w:rFonts w:ascii="Garamond" w:hAnsi="Garamond" w:cstheme="minorHAnsi"/>
        </w:rPr>
        <w:t>Udden</w:t>
      </w:r>
      <w:proofErr w:type="spellEnd"/>
      <w:r w:rsidR="00D02658">
        <w:rPr>
          <w:rFonts w:ascii="Garamond" w:hAnsi="Garamond" w:cstheme="minorHAnsi"/>
        </w:rPr>
        <w:t>.</w:t>
      </w:r>
      <w:r w:rsidR="00A3157C" w:rsidRPr="00D02658">
        <w:rPr>
          <w:rFonts w:ascii="Garamond" w:hAnsi="Garamond" w:cstheme="minorHAnsi"/>
        </w:rPr>
        <w:t xml:space="preserve"> </w:t>
      </w:r>
    </w:p>
    <w:p w14:paraId="7FC5566F" w14:textId="201C82E0" w:rsidR="00384264" w:rsidRPr="00D02658" w:rsidRDefault="00A3157C" w:rsidP="00D02658">
      <w:pPr>
        <w:pStyle w:val="ListParagraph"/>
        <w:numPr>
          <w:ilvl w:val="0"/>
          <w:numId w:val="16"/>
        </w:numPr>
        <w:rPr>
          <w:rFonts w:ascii="Garamond" w:hAnsi="Garamond" w:cstheme="minorHAnsi"/>
        </w:rPr>
      </w:pPr>
      <w:r w:rsidRPr="00D02658">
        <w:rPr>
          <w:rFonts w:ascii="Garamond" w:hAnsi="Garamond" w:cstheme="minorHAnsi"/>
        </w:rPr>
        <w:t>Care was given into the</w:t>
      </w:r>
      <w:r w:rsidR="00E118E5" w:rsidRPr="00D02658">
        <w:rPr>
          <w:rFonts w:ascii="Garamond" w:hAnsi="Garamond" w:cstheme="minorHAnsi"/>
        </w:rPr>
        <w:t xml:space="preserve"> planning, preparation, and conducting </w:t>
      </w:r>
      <w:r w:rsidRPr="00D02658">
        <w:rPr>
          <w:rFonts w:ascii="Garamond" w:hAnsi="Garamond" w:cstheme="minorHAnsi"/>
        </w:rPr>
        <w:t xml:space="preserve">of the </w:t>
      </w:r>
      <w:r w:rsidR="00E118E5" w:rsidRPr="00D02658">
        <w:rPr>
          <w:rFonts w:ascii="Garamond" w:hAnsi="Garamond" w:cstheme="minorHAnsi"/>
        </w:rPr>
        <w:t>Middle School and High School Concerts</w:t>
      </w:r>
      <w:r w:rsidRPr="00D02658">
        <w:rPr>
          <w:rFonts w:ascii="Garamond" w:hAnsi="Garamond" w:cstheme="minorHAnsi"/>
        </w:rPr>
        <w:t>.</w:t>
      </w:r>
    </w:p>
    <w:p w14:paraId="3A280694" w14:textId="77777777" w:rsidR="00AA3857" w:rsidRPr="00AA3857" w:rsidRDefault="00AA3857" w:rsidP="00AA3857">
      <w:pPr>
        <w:rPr>
          <w:rFonts w:ascii="Garamond" w:hAnsi="Garamond" w:cstheme="minorHAnsi"/>
        </w:rPr>
      </w:pPr>
    </w:p>
    <w:p w14:paraId="67613C03" w14:textId="2A63B6BA" w:rsidR="00AA3857" w:rsidRPr="00AA3857" w:rsidRDefault="00691F06" w:rsidP="00AA3857">
      <w:pPr>
        <w:tabs>
          <w:tab w:val="right" w:pos="8640"/>
        </w:tabs>
        <w:rPr>
          <w:rFonts w:ascii="Garamond" w:hAnsi="Garamond" w:cstheme="minorHAnsi"/>
        </w:rPr>
      </w:pPr>
      <w:r>
        <w:rPr>
          <w:rFonts w:ascii="Garamond" w:hAnsi="Garamond" w:cstheme="minorHAnsi"/>
          <w:b/>
        </w:rPr>
        <w:t>Private Lesson</w:t>
      </w:r>
      <w:r w:rsidR="00AA3857" w:rsidRPr="00AA3857">
        <w:rPr>
          <w:rFonts w:ascii="Garamond" w:hAnsi="Garamond" w:cstheme="minorHAnsi"/>
          <w:b/>
        </w:rPr>
        <w:t xml:space="preserve"> Teacher</w:t>
      </w:r>
      <w:r w:rsidR="00AA3857" w:rsidRPr="00AA3857">
        <w:rPr>
          <w:rFonts w:ascii="Garamond" w:hAnsi="Garamond" w:cstheme="minorHAnsi"/>
        </w:rPr>
        <w:t>, New York, NY</w:t>
      </w:r>
      <w:r w:rsidR="00AA3857" w:rsidRPr="00AA3857">
        <w:rPr>
          <w:rFonts w:ascii="Garamond" w:hAnsi="Garamond" w:cstheme="minorHAnsi"/>
        </w:rPr>
        <w:tab/>
        <w:t>May 2017 to Present</w:t>
      </w:r>
    </w:p>
    <w:p w14:paraId="1E96F4B9" w14:textId="77777777" w:rsidR="00D02658" w:rsidRDefault="00A3157C" w:rsidP="00D02658">
      <w:pPr>
        <w:pStyle w:val="ListParagraph"/>
        <w:numPr>
          <w:ilvl w:val="0"/>
          <w:numId w:val="17"/>
        </w:numPr>
        <w:rPr>
          <w:rFonts w:ascii="Garamond" w:hAnsi="Garamond" w:cstheme="minorHAnsi"/>
        </w:rPr>
      </w:pPr>
      <w:r w:rsidRPr="00D02658">
        <w:rPr>
          <w:rFonts w:ascii="Garamond" w:hAnsi="Garamond" w:cstheme="minorHAnsi"/>
        </w:rPr>
        <w:t xml:space="preserve">Maintained a small studio of private students primarily focusing on double and electric bass. </w:t>
      </w:r>
    </w:p>
    <w:p w14:paraId="127BB27F" w14:textId="69E202EC" w:rsidR="001E7544" w:rsidRPr="00D02658" w:rsidRDefault="00A3157C" w:rsidP="00D02658">
      <w:pPr>
        <w:pStyle w:val="ListParagraph"/>
        <w:numPr>
          <w:ilvl w:val="0"/>
          <w:numId w:val="17"/>
        </w:numPr>
        <w:rPr>
          <w:rFonts w:ascii="Garamond" w:hAnsi="Garamond" w:cstheme="minorHAnsi"/>
        </w:rPr>
      </w:pPr>
      <w:r w:rsidRPr="00D02658">
        <w:rPr>
          <w:rFonts w:ascii="Garamond" w:hAnsi="Garamond" w:cstheme="minorHAnsi"/>
        </w:rPr>
        <w:t>Advised students on fundamentals, technique, and performance.</w:t>
      </w:r>
    </w:p>
    <w:p w14:paraId="7B7F9E1F" w14:textId="77777777" w:rsidR="00D02658" w:rsidRPr="00AA3857" w:rsidRDefault="00D02658" w:rsidP="00A3157C">
      <w:pPr>
        <w:ind w:left="720"/>
        <w:rPr>
          <w:rFonts w:ascii="Garamond" w:hAnsi="Garamond" w:cstheme="minorHAnsi"/>
        </w:rPr>
      </w:pPr>
    </w:p>
    <w:p w14:paraId="4C73ADB8" w14:textId="6D3CF4E7" w:rsidR="00A90527" w:rsidRPr="00AA3857" w:rsidRDefault="00251FA2" w:rsidP="008B37A5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Research Experience</w:t>
      </w:r>
    </w:p>
    <w:p w14:paraId="568C292B" w14:textId="77777777" w:rsidR="008B37A5" w:rsidRPr="00AA3857" w:rsidRDefault="008B37A5" w:rsidP="00EA2F62">
      <w:pPr>
        <w:tabs>
          <w:tab w:val="right" w:pos="8640"/>
        </w:tabs>
        <w:rPr>
          <w:rFonts w:ascii="Garamond" w:hAnsi="Garamond" w:cstheme="minorHAnsi"/>
          <w:b/>
        </w:rPr>
      </w:pPr>
    </w:p>
    <w:p w14:paraId="0CDC471C" w14:textId="2743EBC1" w:rsidR="00A90527" w:rsidRPr="00AA3857" w:rsidRDefault="00F863F0" w:rsidP="00EA2F62">
      <w:pPr>
        <w:tabs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M.A.</w:t>
      </w:r>
      <w:r w:rsidR="00C12D92" w:rsidRPr="00AA3857">
        <w:rPr>
          <w:rFonts w:ascii="Garamond" w:hAnsi="Garamond" w:cstheme="minorHAnsi"/>
          <w:b/>
        </w:rPr>
        <w:t xml:space="preserve"> Thesis</w:t>
      </w:r>
      <w:r w:rsidR="00C12D92" w:rsidRPr="00AA3857">
        <w:rPr>
          <w:rFonts w:ascii="Garamond" w:hAnsi="Garamond" w:cstheme="minorHAnsi"/>
        </w:rPr>
        <w:t xml:space="preserve">, New York </w:t>
      </w:r>
      <w:r w:rsidRPr="00AA3857">
        <w:rPr>
          <w:rFonts w:ascii="Garamond" w:hAnsi="Garamond" w:cstheme="minorHAnsi"/>
        </w:rPr>
        <w:t xml:space="preserve">University, Steinhardt School </w:t>
      </w:r>
      <w:r w:rsidRPr="00AA3857">
        <w:rPr>
          <w:rFonts w:ascii="Garamond" w:hAnsi="Garamond" w:cstheme="minorHAnsi"/>
        </w:rPr>
        <w:tab/>
        <w:t>2018</w:t>
      </w:r>
    </w:p>
    <w:p w14:paraId="79A0B9C9" w14:textId="262B5109" w:rsidR="00A90527" w:rsidRDefault="00F863F0" w:rsidP="00A90527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 xml:space="preserve">Advisor: Dr. S. Alex </w:t>
      </w:r>
      <w:proofErr w:type="spellStart"/>
      <w:r w:rsidRPr="00AA3857">
        <w:rPr>
          <w:rFonts w:ascii="Garamond" w:hAnsi="Garamond" w:cstheme="minorHAnsi"/>
        </w:rPr>
        <w:t>Ruthmann</w:t>
      </w:r>
      <w:proofErr w:type="spellEnd"/>
    </w:p>
    <w:p w14:paraId="257FE696" w14:textId="77777777" w:rsidR="00691F06" w:rsidRDefault="00691F06" w:rsidP="00A90527">
      <w:pPr>
        <w:rPr>
          <w:rFonts w:ascii="Garamond" w:hAnsi="Garamond" w:cstheme="minorHAnsi"/>
        </w:rPr>
      </w:pPr>
    </w:p>
    <w:p w14:paraId="36BDDEA9" w14:textId="4F86CE28" w:rsidR="00691F06" w:rsidRPr="00AA3857" w:rsidRDefault="00691F06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This Thesis explores collegiate music theory and aural comprehension training through the lens of recent graduates (BA/BM earned after 2005)</w:t>
      </w:r>
      <w:r w:rsidR="00D02658">
        <w:rPr>
          <w:rFonts w:ascii="Garamond" w:hAnsi="Garamond" w:cstheme="minorHAnsi"/>
        </w:rPr>
        <w:t xml:space="preserve"> via</w:t>
      </w:r>
      <w:r w:rsidR="00A156BD">
        <w:rPr>
          <w:rFonts w:ascii="Garamond" w:hAnsi="Garamond" w:cstheme="minorHAnsi"/>
        </w:rPr>
        <w:t xml:space="preserve"> a survey of 116 performing musicians regarding their experiences at their undergraduate institutions.</w:t>
      </w:r>
    </w:p>
    <w:p w14:paraId="64B98D03" w14:textId="77777777" w:rsidR="00C12D92" w:rsidRPr="00AA3857" w:rsidRDefault="00C12D92" w:rsidP="00C12D92">
      <w:pPr>
        <w:ind w:left="360"/>
        <w:rPr>
          <w:rFonts w:ascii="Garamond" w:hAnsi="Garamond" w:cstheme="minorHAnsi"/>
        </w:rPr>
      </w:pPr>
    </w:p>
    <w:p w14:paraId="32BBD798" w14:textId="77777777" w:rsidR="00C12D92" w:rsidRPr="00AA3857" w:rsidRDefault="00C12D92" w:rsidP="00C12D92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Honors and Awards</w:t>
      </w:r>
    </w:p>
    <w:p w14:paraId="2A547D32" w14:textId="77777777" w:rsidR="00C12D92" w:rsidRPr="00AA3857" w:rsidRDefault="00C12D92" w:rsidP="00C12D92">
      <w:pPr>
        <w:rPr>
          <w:rFonts w:ascii="Garamond" w:hAnsi="Garamond" w:cstheme="minorHAnsi"/>
        </w:rPr>
      </w:pPr>
    </w:p>
    <w:p w14:paraId="0653B2EC" w14:textId="77777777" w:rsidR="00C12D92" w:rsidRPr="00AA3857" w:rsidRDefault="00C12D92" w:rsidP="00C12D92">
      <w:pPr>
        <w:tabs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Distinguished Music Educator</w:t>
      </w:r>
      <w:r w:rsidRPr="00AA3857">
        <w:rPr>
          <w:rFonts w:ascii="Garamond" w:hAnsi="Garamond" w:cstheme="minorHAnsi"/>
        </w:rPr>
        <w:tab/>
        <w:t>2019</w:t>
      </w:r>
    </w:p>
    <w:p w14:paraId="5403AD59" w14:textId="0731C6A8" w:rsidR="00C12D92" w:rsidRPr="00AA3857" w:rsidRDefault="00A3157C" w:rsidP="00C12D92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Awarded to select graduating Master’s degrees students from the </w:t>
      </w:r>
      <w:r w:rsidR="001D6052">
        <w:rPr>
          <w:rFonts w:ascii="Garamond" w:hAnsi="Garamond" w:cstheme="minorHAnsi"/>
        </w:rPr>
        <w:t xml:space="preserve">music education </w:t>
      </w:r>
      <w:r>
        <w:rPr>
          <w:rFonts w:ascii="Garamond" w:hAnsi="Garamond" w:cstheme="minorHAnsi"/>
        </w:rPr>
        <w:t>department of NYU Steinhard</w:t>
      </w:r>
      <w:r w:rsidR="001D6052">
        <w:rPr>
          <w:rFonts w:ascii="Garamond" w:hAnsi="Garamond" w:cstheme="minorHAnsi"/>
        </w:rPr>
        <w:t>t.</w:t>
      </w:r>
    </w:p>
    <w:p w14:paraId="2C1E1037" w14:textId="77777777" w:rsidR="00C12D92" w:rsidRPr="00AA3857" w:rsidRDefault="00C12D92" w:rsidP="00C12D92">
      <w:pPr>
        <w:rPr>
          <w:rFonts w:ascii="Garamond" w:hAnsi="Garamond" w:cstheme="minorHAnsi"/>
        </w:rPr>
      </w:pPr>
    </w:p>
    <w:p w14:paraId="1860E281" w14:textId="77777777" w:rsidR="00C12D92" w:rsidRPr="00AA3857" w:rsidRDefault="00C12D92" w:rsidP="00C12D92">
      <w:pPr>
        <w:tabs>
          <w:tab w:val="right" w:pos="8640"/>
        </w:tabs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Promising Artist of the 21</w:t>
      </w:r>
      <w:r w:rsidRPr="00AA3857">
        <w:rPr>
          <w:rFonts w:ascii="Garamond" w:hAnsi="Garamond" w:cstheme="minorHAnsi"/>
          <w:b/>
          <w:vertAlign w:val="superscript"/>
        </w:rPr>
        <w:t>st</w:t>
      </w:r>
      <w:r w:rsidRPr="00AA3857">
        <w:rPr>
          <w:rFonts w:ascii="Garamond" w:hAnsi="Garamond" w:cstheme="minorHAnsi"/>
          <w:b/>
        </w:rPr>
        <w:t xml:space="preserve"> Century</w:t>
      </w:r>
      <w:r w:rsidRPr="00AA3857">
        <w:rPr>
          <w:rFonts w:ascii="Garamond" w:hAnsi="Garamond" w:cstheme="minorHAnsi"/>
        </w:rPr>
        <w:tab/>
        <w:t>2018</w:t>
      </w:r>
    </w:p>
    <w:p w14:paraId="03AC4C61" w14:textId="5657A4EA" w:rsidR="00A90527" w:rsidRDefault="00A3157C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C11AD0">
        <w:rPr>
          <w:rFonts w:ascii="Garamond" w:hAnsi="Garamond" w:cstheme="minorHAnsi"/>
        </w:rPr>
        <w:t>ward</w:t>
      </w:r>
      <w:r>
        <w:rPr>
          <w:rFonts w:ascii="Garamond" w:hAnsi="Garamond" w:cstheme="minorHAnsi"/>
        </w:rPr>
        <w:t>ed</w:t>
      </w:r>
      <w:r w:rsidR="00C11AD0">
        <w:rPr>
          <w:rFonts w:ascii="Garamond" w:hAnsi="Garamond" w:cstheme="minorHAnsi"/>
        </w:rPr>
        <w:t xml:space="preserve"> in collaboration with the </w:t>
      </w:r>
      <w:r w:rsidR="00C11AD0" w:rsidRPr="00C11AD0">
        <w:rPr>
          <w:rFonts w:ascii="Garamond" w:hAnsi="Garamond" w:cstheme="minorHAnsi"/>
        </w:rPr>
        <w:t>Costa Rican-North American Cultural Center</w:t>
      </w:r>
      <w:r w:rsidR="00C11AD0">
        <w:rPr>
          <w:rFonts w:ascii="Garamond" w:hAnsi="Garamond" w:cstheme="minorHAnsi"/>
        </w:rPr>
        <w:t xml:space="preserve"> of San Pedro, Costa Rica</w:t>
      </w:r>
      <w:r>
        <w:rPr>
          <w:rFonts w:ascii="Garamond" w:hAnsi="Garamond" w:cstheme="minorHAnsi"/>
        </w:rPr>
        <w:t>. This award provided for</w:t>
      </w:r>
      <w:r w:rsidR="00C11AD0">
        <w:rPr>
          <w:rFonts w:ascii="Garamond" w:hAnsi="Garamond" w:cstheme="minorHAnsi"/>
        </w:rPr>
        <w:t xml:space="preserve"> a tour of Costa Rica </w:t>
      </w:r>
      <w:r>
        <w:rPr>
          <w:rFonts w:ascii="Garamond" w:hAnsi="Garamond" w:cstheme="minorHAnsi"/>
        </w:rPr>
        <w:t xml:space="preserve">with a NYU Jazz ensemble in order to  </w:t>
      </w:r>
      <w:r w:rsidR="00C11AD0">
        <w:rPr>
          <w:rFonts w:ascii="Garamond" w:hAnsi="Garamond" w:cstheme="minorHAnsi"/>
        </w:rPr>
        <w:t>shar</w:t>
      </w:r>
      <w:r>
        <w:rPr>
          <w:rFonts w:ascii="Garamond" w:hAnsi="Garamond" w:cstheme="minorHAnsi"/>
        </w:rPr>
        <w:t>e</w:t>
      </w:r>
      <w:r w:rsidR="00C11AD0">
        <w:rPr>
          <w:rFonts w:ascii="Garamond" w:hAnsi="Garamond" w:cstheme="minorHAnsi"/>
        </w:rPr>
        <w:t xml:space="preserve"> workshops</w:t>
      </w:r>
      <w:r>
        <w:rPr>
          <w:rFonts w:ascii="Garamond" w:hAnsi="Garamond" w:cstheme="minorHAnsi"/>
        </w:rPr>
        <w:t xml:space="preserve"> </w:t>
      </w:r>
      <w:r w:rsidR="00C11AD0">
        <w:rPr>
          <w:rFonts w:ascii="Garamond" w:hAnsi="Garamond" w:cstheme="minorHAnsi"/>
        </w:rPr>
        <w:t>and performances</w:t>
      </w:r>
      <w:r>
        <w:rPr>
          <w:rFonts w:ascii="Garamond" w:hAnsi="Garamond" w:cstheme="minorHAnsi"/>
        </w:rPr>
        <w:t xml:space="preserve"> abroad. </w:t>
      </w:r>
    </w:p>
    <w:p w14:paraId="7AF6A019" w14:textId="77777777" w:rsidR="0047685D" w:rsidRDefault="0047685D" w:rsidP="00251FA2">
      <w:pPr>
        <w:pStyle w:val="Heading1"/>
        <w:rPr>
          <w:rFonts w:ascii="Garamond" w:hAnsi="Garamond" w:cstheme="minorHAnsi"/>
        </w:rPr>
      </w:pPr>
    </w:p>
    <w:p w14:paraId="6C75E366" w14:textId="77777777" w:rsidR="0047685D" w:rsidRDefault="0047685D" w:rsidP="00251FA2">
      <w:pPr>
        <w:pStyle w:val="Heading1"/>
        <w:rPr>
          <w:rFonts w:ascii="Garamond" w:hAnsi="Garamond" w:cstheme="minorHAnsi"/>
        </w:rPr>
      </w:pPr>
    </w:p>
    <w:p w14:paraId="70D6C134" w14:textId="77777777" w:rsidR="0047685D" w:rsidRDefault="0047685D" w:rsidP="00251FA2">
      <w:pPr>
        <w:pStyle w:val="Heading1"/>
        <w:rPr>
          <w:rFonts w:ascii="Garamond" w:hAnsi="Garamond" w:cstheme="minorHAnsi"/>
        </w:rPr>
      </w:pPr>
    </w:p>
    <w:p w14:paraId="03FAC516" w14:textId="7973F6FA" w:rsidR="00251FA2" w:rsidRPr="00AA3857" w:rsidRDefault="00F863F0" w:rsidP="00251FA2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Professional Certifications</w:t>
      </w:r>
    </w:p>
    <w:p w14:paraId="33DB2700" w14:textId="77777777" w:rsidR="0047685D" w:rsidRDefault="0047685D" w:rsidP="00A90527">
      <w:pPr>
        <w:rPr>
          <w:rFonts w:ascii="Garamond" w:hAnsi="Garamond" w:cstheme="minorHAnsi"/>
          <w:b/>
        </w:rPr>
      </w:pPr>
    </w:p>
    <w:p w14:paraId="0F407035" w14:textId="01A1B64C" w:rsidR="00A90527" w:rsidRPr="00AA3857" w:rsidRDefault="00F863F0" w:rsidP="00A90527">
      <w:p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  <w:b/>
        </w:rPr>
        <w:lastRenderedPageBreak/>
        <w:t>New York State</w:t>
      </w:r>
      <w:r w:rsidR="00C07FCE">
        <w:rPr>
          <w:rFonts w:ascii="Garamond" w:hAnsi="Garamond" w:cstheme="minorHAnsi"/>
          <w:b/>
        </w:rPr>
        <w:t xml:space="preserve"> Professional Certificate</w:t>
      </w:r>
      <w:r w:rsidRPr="00AA3857">
        <w:rPr>
          <w:rFonts w:ascii="Garamond" w:hAnsi="Garamond" w:cstheme="minorHAnsi"/>
          <w:b/>
        </w:rPr>
        <w:t xml:space="preserve"> Teaching (</w:t>
      </w:r>
      <w:r w:rsidR="00C07FCE">
        <w:rPr>
          <w:rFonts w:ascii="Garamond" w:hAnsi="Garamond" w:cstheme="minorHAnsi"/>
          <w:b/>
        </w:rPr>
        <w:t>November, 2022</w:t>
      </w:r>
      <w:r w:rsidRPr="00AA3857">
        <w:rPr>
          <w:rFonts w:ascii="Garamond" w:hAnsi="Garamond" w:cstheme="minorHAnsi"/>
          <w:b/>
        </w:rPr>
        <w:t>)</w:t>
      </w:r>
    </w:p>
    <w:p w14:paraId="3BBAC21F" w14:textId="77777777" w:rsidR="0047685D" w:rsidRDefault="00F863F0" w:rsidP="00A90527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PK-12 Teaching Music in All Grades</w:t>
      </w:r>
    </w:p>
    <w:p w14:paraId="38E47C64" w14:textId="672619DB" w:rsidR="00C82B92" w:rsidRPr="00AA3857" w:rsidRDefault="00C82B92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Control Number 1665797221</w:t>
      </w:r>
    </w:p>
    <w:p w14:paraId="18FD5521" w14:textId="77777777" w:rsidR="00251FA2" w:rsidRPr="00AA3857" w:rsidRDefault="00251FA2" w:rsidP="00A90527">
      <w:pPr>
        <w:rPr>
          <w:rFonts w:ascii="Garamond" w:hAnsi="Garamond" w:cstheme="minorHAnsi"/>
        </w:rPr>
      </w:pPr>
    </w:p>
    <w:p w14:paraId="49B78ACF" w14:textId="77777777" w:rsidR="00251FA2" w:rsidRPr="00AA3857" w:rsidRDefault="00251FA2" w:rsidP="00251FA2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Professional Affiliations</w:t>
      </w:r>
    </w:p>
    <w:p w14:paraId="21550D67" w14:textId="77777777" w:rsidR="00251FA2" w:rsidRPr="00AA3857" w:rsidRDefault="00251FA2" w:rsidP="00A90527">
      <w:pPr>
        <w:rPr>
          <w:rFonts w:ascii="Garamond" w:hAnsi="Garamond" w:cstheme="minorHAnsi"/>
        </w:rPr>
      </w:pPr>
    </w:p>
    <w:p w14:paraId="4F2EFFAF" w14:textId="514CD3DA" w:rsidR="00A90527" w:rsidRPr="00AA3857" w:rsidRDefault="001F45CA" w:rsidP="00A90527">
      <w:pPr>
        <w:rPr>
          <w:rFonts w:ascii="Garamond" w:hAnsi="Garamond" w:cstheme="minorHAnsi"/>
        </w:rPr>
      </w:pPr>
      <w:r w:rsidRPr="00AA3857">
        <w:rPr>
          <w:rFonts w:ascii="Garamond" w:hAnsi="Garamond" w:cstheme="minorHAnsi"/>
          <w:b/>
        </w:rPr>
        <w:t>Music Educators Association of New York City</w:t>
      </w:r>
    </w:p>
    <w:p w14:paraId="73A6D01B" w14:textId="46E9D9D4" w:rsidR="001F45CA" w:rsidRDefault="001F45CA" w:rsidP="001F45CA">
      <w:pPr>
        <w:pStyle w:val="ListParagraph"/>
        <w:numPr>
          <w:ilvl w:val="0"/>
          <w:numId w:val="6"/>
        </w:numPr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 xml:space="preserve">NYSSMA Piano Festival </w:t>
      </w:r>
      <w:r w:rsidR="00384264" w:rsidRPr="00AA3857">
        <w:rPr>
          <w:rFonts w:ascii="Garamond" w:hAnsi="Garamond" w:cstheme="minorHAnsi"/>
        </w:rPr>
        <w:t>Adjudicator</w:t>
      </w:r>
      <w:r w:rsidR="002B1FDE">
        <w:rPr>
          <w:rFonts w:ascii="Garamond" w:hAnsi="Garamond" w:cstheme="minorHAnsi"/>
        </w:rPr>
        <w:t xml:space="preserve"> – May 2019</w:t>
      </w:r>
    </w:p>
    <w:p w14:paraId="37513CBA" w14:textId="0E68EE13" w:rsidR="006F1B65" w:rsidRDefault="006F1B65" w:rsidP="006F1B65">
      <w:pPr>
        <w:rPr>
          <w:rFonts w:ascii="Garamond" w:hAnsi="Garamond" w:cstheme="minorHAnsi"/>
        </w:rPr>
      </w:pPr>
    </w:p>
    <w:p w14:paraId="20B72EAD" w14:textId="30E4DF4A" w:rsidR="000840A4" w:rsidRPr="000840A4" w:rsidRDefault="006F1B65" w:rsidP="00A90527">
      <w:pPr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>Music Theory Society of New York State</w:t>
      </w:r>
    </w:p>
    <w:p w14:paraId="39170359" w14:textId="77777777" w:rsidR="00A156BD" w:rsidRPr="00AA3857" w:rsidRDefault="00A156BD" w:rsidP="00A90527">
      <w:pPr>
        <w:rPr>
          <w:rFonts w:ascii="Garamond" w:hAnsi="Garamond" w:cstheme="minorHAnsi"/>
        </w:rPr>
      </w:pPr>
    </w:p>
    <w:p w14:paraId="5155CD8A" w14:textId="21A03AD2" w:rsidR="00251FA2" w:rsidRPr="00AA3857" w:rsidRDefault="001F45CA" w:rsidP="00251FA2">
      <w:pPr>
        <w:pStyle w:val="Heading1"/>
        <w:rPr>
          <w:rFonts w:ascii="Garamond" w:hAnsi="Garamond" w:cstheme="minorHAnsi"/>
        </w:rPr>
      </w:pPr>
      <w:r w:rsidRPr="00AA3857">
        <w:rPr>
          <w:rFonts w:ascii="Garamond" w:hAnsi="Garamond" w:cstheme="minorHAnsi"/>
        </w:rPr>
        <w:t>Private Instruction</w:t>
      </w:r>
    </w:p>
    <w:p w14:paraId="63BAF85A" w14:textId="77777777" w:rsidR="00251FA2" w:rsidRPr="00AA3857" w:rsidRDefault="00251FA2" w:rsidP="00A90527">
      <w:pPr>
        <w:rPr>
          <w:rFonts w:ascii="Garamond" w:hAnsi="Garamond" w:cstheme="minorHAnsi"/>
        </w:rPr>
      </w:pPr>
    </w:p>
    <w:p w14:paraId="16D69101" w14:textId="67CB124B" w:rsidR="00A90527" w:rsidRPr="00AA3857" w:rsidRDefault="001F45CA" w:rsidP="00A90527">
      <w:p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  <w:b/>
        </w:rPr>
        <w:t>Double Bass</w:t>
      </w:r>
    </w:p>
    <w:p w14:paraId="20EBE190" w14:textId="1527C75C" w:rsidR="001F45CA" w:rsidRPr="00AA3857" w:rsidRDefault="001F45CA" w:rsidP="001F45CA">
      <w:pPr>
        <w:pStyle w:val="ListParagraph"/>
        <w:numPr>
          <w:ilvl w:val="0"/>
          <w:numId w:val="6"/>
        </w:num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</w:rPr>
        <w:t>Martin Wind, 2017-2018</w:t>
      </w:r>
    </w:p>
    <w:p w14:paraId="45637FB9" w14:textId="77C7786E" w:rsidR="001F45CA" w:rsidRPr="00AA3857" w:rsidRDefault="001F45CA" w:rsidP="001F45CA">
      <w:pPr>
        <w:pStyle w:val="ListParagraph"/>
        <w:numPr>
          <w:ilvl w:val="0"/>
          <w:numId w:val="6"/>
        </w:num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</w:rPr>
        <w:t>Mike Richmond, 2014-2017</w:t>
      </w:r>
    </w:p>
    <w:p w14:paraId="3217BE28" w14:textId="42A118BC" w:rsidR="001F45CA" w:rsidRPr="00AA3857" w:rsidRDefault="001F45CA" w:rsidP="001F45CA">
      <w:pPr>
        <w:pStyle w:val="ListParagraph"/>
        <w:numPr>
          <w:ilvl w:val="0"/>
          <w:numId w:val="6"/>
        </w:num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</w:rPr>
        <w:t xml:space="preserve">Matyas </w:t>
      </w:r>
      <w:proofErr w:type="spellStart"/>
      <w:r w:rsidRPr="00AA3857">
        <w:rPr>
          <w:rFonts w:ascii="Garamond" w:hAnsi="Garamond" w:cstheme="minorHAnsi"/>
        </w:rPr>
        <w:t>Szlandï</w:t>
      </w:r>
      <w:proofErr w:type="spellEnd"/>
      <w:r w:rsidRPr="00AA3857">
        <w:rPr>
          <w:rFonts w:ascii="Garamond" w:hAnsi="Garamond" w:cstheme="minorHAnsi"/>
        </w:rPr>
        <w:t>, 2016</w:t>
      </w:r>
    </w:p>
    <w:p w14:paraId="5BED88AC" w14:textId="3492F319" w:rsidR="001F45CA" w:rsidRPr="00AA3857" w:rsidRDefault="001F45CA" w:rsidP="001F45CA">
      <w:pPr>
        <w:pStyle w:val="ListParagraph"/>
        <w:numPr>
          <w:ilvl w:val="0"/>
          <w:numId w:val="6"/>
        </w:num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</w:rPr>
        <w:t xml:space="preserve">Pete </w:t>
      </w:r>
      <w:proofErr w:type="spellStart"/>
      <w:r w:rsidRPr="00AA3857">
        <w:rPr>
          <w:rFonts w:ascii="Garamond" w:hAnsi="Garamond" w:cstheme="minorHAnsi"/>
        </w:rPr>
        <w:t>Toigo</w:t>
      </w:r>
      <w:proofErr w:type="spellEnd"/>
      <w:r w:rsidRPr="00AA3857">
        <w:rPr>
          <w:rFonts w:ascii="Garamond" w:hAnsi="Garamond" w:cstheme="minorHAnsi"/>
        </w:rPr>
        <w:t>, 2010-2014</w:t>
      </w:r>
    </w:p>
    <w:p w14:paraId="393EAD81" w14:textId="77777777" w:rsidR="001F45CA" w:rsidRPr="00AA3857" w:rsidRDefault="001F45CA" w:rsidP="001F45CA">
      <w:pPr>
        <w:rPr>
          <w:rFonts w:ascii="Garamond" w:hAnsi="Garamond" w:cstheme="minorHAnsi"/>
          <w:b/>
        </w:rPr>
      </w:pPr>
    </w:p>
    <w:p w14:paraId="10C7D095" w14:textId="5C999D86" w:rsidR="001F45CA" w:rsidRPr="00AA3857" w:rsidRDefault="001F45CA" w:rsidP="00A90527">
      <w:p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  <w:b/>
        </w:rPr>
        <w:t>Arranging/Composition</w:t>
      </w:r>
    </w:p>
    <w:p w14:paraId="0C3CFCC4" w14:textId="7840E4C7" w:rsidR="001F45CA" w:rsidRPr="00AA3857" w:rsidRDefault="001F45CA" w:rsidP="001F45CA">
      <w:pPr>
        <w:pStyle w:val="ListParagraph"/>
        <w:numPr>
          <w:ilvl w:val="0"/>
          <w:numId w:val="8"/>
        </w:num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</w:rPr>
        <w:t>Billy Drewes, 2018-2019</w:t>
      </w:r>
    </w:p>
    <w:p w14:paraId="029A65D2" w14:textId="4568F012" w:rsidR="001F45CA" w:rsidRPr="00AA3857" w:rsidRDefault="001F45CA" w:rsidP="001F45CA">
      <w:pPr>
        <w:pStyle w:val="ListParagraph"/>
        <w:numPr>
          <w:ilvl w:val="0"/>
          <w:numId w:val="8"/>
        </w:numPr>
        <w:rPr>
          <w:rFonts w:ascii="Garamond" w:hAnsi="Garamond" w:cstheme="minorHAnsi"/>
          <w:b/>
        </w:rPr>
      </w:pPr>
      <w:r w:rsidRPr="00AA3857">
        <w:rPr>
          <w:rFonts w:ascii="Garamond" w:hAnsi="Garamond" w:cstheme="minorHAnsi"/>
        </w:rPr>
        <w:t>Alan Ferber, 2017</w:t>
      </w:r>
    </w:p>
    <w:p w14:paraId="24556ECD" w14:textId="33FEF785" w:rsidR="00A90527" w:rsidRPr="00AA3857" w:rsidRDefault="00A90527" w:rsidP="00A90527">
      <w:pPr>
        <w:rPr>
          <w:rFonts w:ascii="Garamond" w:hAnsi="Garamond" w:cstheme="minorHAnsi"/>
        </w:rPr>
      </w:pPr>
    </w:p>
    <w:p w14:paraId="7C887367" w14:textId="77777777" w:rsidR="00A90527" w:rsidRPr="00AA3857" w:rsidRDefault="00A90527" w:rsidP="00A90527">
      <w:pPr>
        <w:rPr>
          <w:rFonts w:ascii="Garamond" w:hAnsi="Garamond" w:cstheme="minorHAnsi"/>
        </w:rPr>
      </w:pPr>
    </w:p>
    <w:p w14:paraId="19C03AD2" w14:textId="033BFF2F" w:rsidR="00251FA2" w:rsidRPr="00AA3857" w:rsidRDefault="003202EA" w:rsidP="00251FA2">
      <w:pPr>
        <w:pStyle w:val="Heading1"/>
        <w:rPr>
          <w:rFonts w:ascii="Garamond" w:hAnsi="Garamond" w:cstheme="minorHAnsi"/>
        </w:rPr>
      </w:pPr>
      <w:r>
        <w:rPr>
          <w:rFonts w:ascii="Garamond" w:hAnsi="Garamond" w:cstheme="minorHAnsi"/>
        </w:rPr>
        <w:t>Personal</w:t>
      </w:r>
      <w:r>
        <w:rPr>
          <w:rFonts w:ascii="Garamond" w:hAnsi="Garamond" w:cstheme="minorHAnsi"/>
        </w:rPr>
        <w:tab/>
      </w:r>
    </w:p>
    <w:p w14:paraId="7E9D3C43" w14:textId="77777777" w:rsidR="00251FA2" w:rsidRPr="00AA3857" w:rsidRDefault="00251FA2" w:rsidP="00A90527">
      <w:pPr>
        <w:rPr>
          <w:rFonts w:ascii="Garamond" w:hAnsi="Garamond" w:cstheme="minorHAnsi"/>
        </w:rPr>
      </w:pPr>
    </w:p>
    <w:p w14:paraId="219F7A1A" w14:textId="2316CDCE" w:rsidR="00381598" w:rsidRDefault="00E118E5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Email:</w:t>
      </w:r>
      <w:r w:rsidR="00384264">
        <w:rPr>
          <w:rFonts w:ascii="Garamond" w:hAnsi="Garamond" w:cstheme="minorHAnsi"/>
        </w:rPr>
        <w:t xml:space="preserve"> mwebb113@gmail.com</w:t>
      </w:r>
    </w:p>
    <w:p w14:paraId="33C97542" w14:textId="5DA792EE" w:rsidR="00E118E5" w:rsidRDefault="00E118E5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Phone: </w:t>
      </w:r>
      <w:r w:rsidR="00D84D48">
        <w:rPr>
          <w:rFonts w:ascii="Garamond" w:hAnsi="Garamond" w:cstheme="minorHAnsi"/>
        </w:rPr>
        <w:t>(</w:t>
      </w:r>
      <w:r>
        <w:rPr>
          <w:rFonts w:ascii="Garamond" w:hAnsi="Garamond" w:cstheme="minorHAnsi"/>
        </w:rPr>
        <w:t>518</w:t>
      </w:r>
      <w:r w:rsidR="00D84D48">
        <w:rPr>
          <w:rFonts w:ascii="Garamond" w:hAnsi="Garamond" w:cstheme="minorHAnsi"/>
        </w:rPr>
        <w:t xml:space="preserve">) </w:t>
      </w:r>
      <w:r>
        <w:rPr>
          <w:rFonts w:ascii="Garamond" w:hAnsi="Garamond" w:cstheme="minorHAnsi"/>
        </w:rPr>
        <w:t>567-4644</w:t>
      </w:r>
    </w:p>
    <w:p w14:paraId="005BB362" w14:textId="2E14858E" w:rsidR="00E118E5" w:rsidRDefault="00E118E5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Address: 300 Riverside Drive, New York, NY</w:t>
      </w:r>
      <w:r w:rsidR="00691F06">
        <w:rPr>
          <w:rFonts w:ascii="Garamond" w:hAnsi="Garamond" w:cstheme="minorHAnsi"/>
        </w:rPr>
        <w:t>, 10025</w:t>
      </w:r>
    </w:p>
    <w:p w14:paraId="02CC97FD" w14:textId="5BB5354D" w:rsidR="00A90527" w:rsidRPr="00A156BD" w:rsidRDefault="00E118E5" w:rsidP="00A90527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Citizenship: USA</w:t>
      </w:r>
    </w:p>
    <w:sectPr w:rsidR="00A90527" w:rsidRPr="00A156BD" w:rsidSect="00D2006B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A5FC" w14:textId="77777777" w:rsidR="00D2006B" w:rsidRDefault="00D2006B" w:rsidP="005A7565">
      <w:r>
        <w:separator/>
      </w:r>
    </w:p>
  </w:endnote>
  <w:endnote w:type="continuationSeparator" w:id="0">
    <w:p w14:paraId="4D1095B1" w14:textId="77777777" w:rsidR="00D2006B" w:rsidRDefault="00D2006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7EB4" w14:textId="77777777" w:rsidR="00E97224" w:rsidRDefault="00E97224" w:rsidP="004725C4">
    <w:pPr>
      <w:pStyle w:val="Footer"/>
      <w:jc w:val="right"/>
      <w:rPr>
        <w:rStyle w:val="PageNumber"/>
      </w:rPr>
    </w:pPr>
  </w:p>
  <w:p w14:paraId="67C56D18" w14:textId="77777777" w:rsidR="00E85944" w:rsidRDefault="00E97224" w:rsidP="004725C4">
    <w:pPr>
      <w:pStyle w:val="Footer"/>
      <w:jc w:val="right"/>
    </w:pPr>
    <w:r>
      <w:rPr>
        <w:rStyle w:val="PageNumber"/>
      </w:rPr>
      <w:t>Webb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691F06">
      <w:rPr>
        <w:rStyle w:val="PageNumber"/>
        <w:noProof/>
      </w:rPr>
      <w:t>3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2851" w14:textId="77777777" w:rsidR="00D2006B" w:rsidRDefault="00D2006B" w:rsidP="005A7565">
      <w:r>
        <w:separator/>
      </w:r>
    </w:p>
  </w:footnote>
  <w:footnote w:type="continuationSeparator" w:id="0">
    <w:p w14:paraId="164F8CEB" w14:textId="77777777" w:rsidR="00D2006B" w:rsidRDefault="00D2006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73E0"/>
    <w:multiLevelType w:val="hybridMultilevel"/>
    <w:tmpl w:val="7548D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960EB"/>
    <w:multiLevelType w:val="hybridMultilevel"/>
    <w:tmpl w:val="B474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3CF"/>
    <w:multiLevelType w:val="hybridMultilevel"/>
    <w:tmpl w:val="2362C216"/>
    <w:lvl w:ilvl="0" w:tplc="0409000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4" w:hanging="360"/>
      </w:pPr>
      <w:rPr>
        <w:rFonts w:ascii="Wingdings" w:hAnsi="Wingdings" w:hint="default"/>
      </w:rPr>
    </w:lvl>
  </w:abstractNum>
  <w:abstractNum w:abstractNumId="5" w15:restartNumberingAfterBreak="0">
    <w:nsid w:val="30CB236A"/>
    <w:multiLevelType w:val="hybridMultilevel"/>
    <w:tmpl w:val="8AA6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A90D4D"/>
    <w:multiLevelType w:val="hybridMultilevel"/>
    <w:tmpl w:val="C5F62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5FF8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D549D"/>
    <w:multiLevelType w:val="hybridMultilevel"/>
    <w:tmpl w:val="9C1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2C23"/>
    <w:multiLevelType w:val="hybridMultilevel"/>
    <w:tmpl w:val="081C9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680"/>
    <w:multiLevelType w:val="hybridMultilevel"/>
    <w:tmpl w:val="AEFEC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50500"/>
    <w:multiLevelType w:val="hybridMultilevel"/>
    <w:tmpl w:val="2414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63059">
    <w:abstractNumId w:val="1"/>
  </w:num>
  <w:num w:numId="2" w16cid:durableId="1406413395">
    <w:abstractNumId w:val="10"/>
  </w:num>
  <w:num w:numId="3" w16cid:durableId="383798923">
    <w:abstractNumId w:val="13"/>
  </w:num>
  <w:num w:numId="4" w16cid:durableId="388918572">
    <w:abstractNumId w:val="9"/>
  </w:num>
  <w:num w:numId="5" w16cid:durableId="1604922571">
    <w:abstractNumId w:val="15"/>
  </w:num>
  <w:num w:numId="6" w16cid:durableId="1262494982">
    <w:abstractNumId w:val="7"/>
  </w:num>
  <w:num w:numId="7" w16cid:durableId="743528396">
    <w:abstractNumId w:val="8"/>
  </w:num>
  <w:num w:numId="8" w16cid:durableId="1216040968">
    <w:abstractNumId w:val="3"/>
  </w:num>
  <w:num w:numId="9" w16cid:durableId="433667868">
    <w:abstractNumId w:val="4"/>
  </w:num>
  <w:num w:numId="10" w16cid:durableId="1659577060">
    <w:abstractNumId w:val="16"/>
  </w:num>
  <w:num w:numId="11" w16cid:durableId="449856270">
    <w:abstractNumId w:val="0"/>
  </w:num>
  <w:num w:numId="12" w16cid:durableId="1064186101">
    <w:abstractNumId w:val="11"/>
  </w:num>
  <w:num w:numId="13" w16cid:durableId="1264143999">
    <w:abstractNumId w:val="5"/>
  </w:num>
  <w:num w:numId="14" w16cid:durableId="1640106052">
    <w:abstractNumId w:val="6"/>
  </w:num>
  <w:num w:numId="15" w16cid:durableId="1720669029">
    <w:abstractNumId w:val="2"/>
  </w:num>
  <w:num w:numId="16" w16cid:durableId="2060856071">
    <w:abstractNumId w:val="14"/>
  </w:num>
  <w:num w:numId="17" w16cid:durableId="160242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24"/>
    <w:rsid w:val="000208CD"/>
    <w:rsid w:val="00061332"/>
    <w:rsid w:val="00063203"/>
    <w:rsid w:val="000643B3"/>
    <w:rsid w:val="000840A4"/>
    <w:rsid w:val="000B4391"/>
    <w:rsid w:val="000E6D36"/>
    <w:rsid w:val="0015295F"/>
    <w:rsid w:val="00162986"/>
    <w:rsid w:val="00186E9F"/>
    <w:rsid w:val="001B0371"/>
    <w:rsid w:val="001C29E5"/>
    <w:rsid w:val="001C3253"/>
    <w:rsid w:val="001D6052"/>
    <w:rsid w:val="001E0FD6"/>
    <w:rsid w:val="001E6A4B"/>
    <w:rsid w:val="001E7544"/>
    <w:rsid w:val="001F45CA"/>
    <w:rsid w:val="00210827"/>
    <w:rsid w:val="00241560"/>
    <w:rsid w:val="0024293F"/>
    <w:rsid w:val="00251FA2"/>
    <w:rsid w:val="00280927"/>
    <w:rsid w:val="00292655"/>
    <w:rsid w:val="00293F8F"/>
    <w:rsid w:val="00295888"/>
    <w:rsid w:val="002B0014"/>
    <w:rsid w:val="002B1FDE"/>
    <w:rsid w:val="003202EA"/>
    <w:rsid w:val="0033557D"/>
    <w:rsid w:val="00363CFD"/>
    <w:rsid w:val="00381598"/>
    <w:rsid w:val="00384264"/>
    <w:rsid w:val="00393DB5"/>
    <w:rsid w:val="003A0D27"/>
    <w:rsid w:val="003A6261"/>
    <w:rsid w:val="003B19FB"/>
    <w:rsid w:val="003D2340"/>
    <w:rsid w:val="003E0912"/>
    <w:rsid w:val="00422F86"/>
    <w:rsid w:val="00444D0A"/>
    <w:rsid w:val="00471958"/>
    <w:rsid w:val="004725C4"/>
    <w:rsid w:val="0047685D"/>
    <w:rsid w:val="004C4A7A"/>
    <w:rsid w:val="004E676C"/>
    <w:rsid w:val="00532F85"/>
    <w:rsid w:val="005709EC"/>
    <w:rsid w:val="0058698A"/>
    <w:rsid w:val="005965D6"/>
    <w:rsid w:val="005A7565"/>
    <w:rsid w:val="00605767"/>
    <w:rsid w:val="006261D8"/>
    <w:rsid w:val="00631CC3"/>
    <w:rsid w:val="00635AE1"/>
    <w:rsid w:val="00644F9A"/>
    <w:rsid w:val="0068627A"/>
    <w:rsid w:val="00691F06"/>
    <w:rsid w:val="006A3E21"/>
    <w:rsid w:val="006D230D"/>
    <w:rsid w:val="006F1B65"/>
    <w:rsid w:val="007206A2"/>
    <w:rsid w:val="00743C1C"/>
    <w:rsid w:val="007867EF"/>
    <w:rsid w:val="007C56F7"/>
    <w:rsid w:val="007C734D"/>
    <w:rsid w:val="007E5290"/>
    <w:rsid w:val="007F4E08"/>
    <w:rsid w:val="007F6EFB"/>
    <w:rsid w:val="00814728"/>
    <w:rsid w:val="008524B4"/>
    <w:rsid w:val="00881A86"/>
    <w:rsid w:val="008A57C6"/>
    <w:rsid w:val="008A60B6"/>
    <w:rsid w:val="008B37A5"/>
    <w:rsid w:val="008D41CD"/>
    <w:rsid w:val="00917A0F"/>
    <w:rsid w:val="00940F57"/>
    <w:rsid w:val="0098550F"/>
    <w:rsid w:val="00995F8C"/>
    <w:rsid w:val="009C6AA9"/>
    <w:rsid w:val="00A04473"/>
    <w:rsid w:val="00A156BD"/>
    <w:rsid w:val="00A23D2E"/>
    <w:rsid w:val="00A3157C"/>
    <w:rsid w:val="00A53D68"/>
    <w:rsid w:val="00A90527"/>
    <w:rsid w:val="00A954B1"/>
    <w:rsid w:val="00AA0CA0"/>
    <w:rsid w:val="00AA3857"/>
    <w:rsid w:val="00AF1836"/>
    <w:rsid w:val="00B703F2"/>
    <w:rsid w:val="00B77C69"/>
    <w:rsid w:val="00B8192E"/>
    <w:rsid w:val="00BA03D1"/>
    <w:rsid w:val="00BA4A75"/>
    <w:rsid w:val="00BC7DFE"/>
    <w:rsid w:val="00BE0A1B"/>
    <w:rsid w:val="00BF2BDF"/>
    <w:rsid w:val="00C07FCE"/>
    <w:rsid w:val="00C10152"/>
    <w:rsid w:val="00C11AD0"/>
    <w:rsid w:val="00C12D92"/>
    <w:rsid w:val="00C24AE3"/>
    <w:rsid w:val="00C306A5"/>
    <w:rsid w:val="00C503E6"/>
    <w:rsid w:val="00C55B0B"/>
    <w:rsid w:val="00C626BE"/>
    <w:rsid w:val="00C70C0B"/>
    <w:rsid w:val="00C7118F"/>
    <w:rsid w:val="00C7161D"/>
    <w:rsid w:val="00C82B92"/>
    <w:rsid w:val="00C94199"/>
    <w:rsid w:val="00CB10ED"/>
    <w:rsid w:val="00CC7F59"/>
    <w:rsid w:val="00D02658"/>
    <w:rsid w:val="00D07B91"/>
    <w:rsid w:val="00D2006B"/>
    <w:rsid w:val="00D83A1D"/>
    <w:rsid w:val="00D84D48"/>
    <w:rsid w:val="00D94DE2"/>
    <w:rsid w:val="00D965EB"/>
    <w:rsid w:val="00DA1702"/>
    <w:rsid w:val="00DC2E06"/>
    <w:rsid w:val="00E105CB"/>
    <w:rsid w:val="00E118E5"/>
    <w:rsid w:val="00E32EC6"/>
    <w:rsid w:val="00E44059"/>
    <w:rsid w:val="00E74BC9"/>
    <w:rsid w:val="00E85944"/>
    <w:rsid w:val="00E94489"/>
    <w:rsid w:val="00E969E4"/>
    <w:rsid w:val="00E9722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863F0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DA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/Library/Containers/com.microsoft.Word/Data/Library/Caches/TM16412087/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2021-02-02T00:46:00Z</dcterms:created>
  <dcterms:modified xsi:type="dcterms:W3CDTF">2024-02-04T18:19:00Z</dcterms:modified>
</cp:coreProperties>
</file>